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8DE3" w14:textId="33169A65" w:rsidR="00892B29" w:rsidRDefault="00EC6C2D" w:rsidP="00EC6C2D">
      <w:pPr>
        <w:pStyle w:val="Name"/>
        <w:ind w:left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                          </w:t>
      </w:r>
      <w:r w:rsidR="00892B29">
        <w:rPr>
          <w:rFonts w:asciiTheme="minorHAnsi" w:hAnsiTheme="minorHAnsi" w:cstheme="minorHAnsi"/>
          <w:sz w:val="24"/>
        </w:rPr>
        <w:t>CURRICULM VITAE</w:t>
      </w:r>
    </w:p>
    <w:p w14:paraId="6208AEAD" w14:textId="5E1E6773" w:rsidR="00F376E5" w:rsidRPr="00FA4536" w:rsidRDefault="00892B29" w:rsidP="00892B29">
      <w:pPr>
        <w:pStyle w:val="Name"/>
        <w:jc w:val="center"/>
        <w:rPr>
          <w:rFonts w:asciiTheme="minorHAnsi" w:hAnsiTheme="minorHAnsi" w:cstheme="minorHAnsi"/>
          <w:b w:val="0"/>
          <w:bCs/>
          <w:sz w:val="28"/>
          <w:szCs w:val="28"/>
        </w:rPr>
      </w:pPr>
      <w:r w:rsidRPr="00FA4536">
        <w:rPr>
          <w:rFonts w:asciiTheme="minorHAnsi" w:hAnsiTheme="minorHAnsi" w:cstheme="minorHAnsi"/>
          <w:b w:val="0"/>
          <w:bCs/>
          <w:sz w:val="28"/>
          <w:szCs w:val="28"/>
        </w:rPr>
        <w:t>Benjamin Prostine</w:t>
      </w:r>
    </w:p>
    <w:tbl>
      <w:tblPr>
        <w:tblStyle w:val="TableGrid"/>
        <w:tblW w:w="1744" w:type="pct"/>
        <w:tblInd w:w="3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17"/>
        <w:gridCol w:w="222"/>
      </w:tblGrid>
      <w:tr w:rsidR="00F376E5" w:rsidRPr="003B19FB" w14:paraId="6208AEB3" w14:textId="77777777" w:rsidTr="00892B29">
        <w:trPr>
          <w:trHeight w:val="1346"/>
        </w:trPr>
        <w:tc>
          <w:tcPr>
            <w:tcW w:w="2917" w:type="dxa"/>
          </w:tcPr>
          <w:p w14:paraId="6208AEAE" w14:textId="77777777" w:rsidR="00CC5429" w:rsidRDefault="00CC5429" w:rsidP="00892B2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 Baldwin St.</w:t>
            </w:r>
          </w:p>
          <w:p w14:paraId="6208AEB0" w14:textId="2D5D8F5A" w:rsidR="00236A7A" w:rsidRDefault="005F78A5" w:rsidP="004725C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Athens, Georgia </w:t>
            </w:r>
            <w:r w:rsidR="00A101B6">
              <w:rPr>
                <w:rFonts w:asciiTheme="minorHAnsi" w:hAnsiTheme="minorHAnsi" w:cstheme="minorHAnsi"/>
              </w:rPr>
              <w:t>30602</w:t>
            </w:r>
          </w:p>
          <w:p w14:paraId="6208AEB1" w14:textId="77777777" w:rsidR="00F376E5" w:rsidRPr="003B19FB" w:rsidRDefault="003E0593" w:rsidP="004725C4">
            <w:pPr>
              <w:widowControl w:val="0"/>
              <w:rPr>
                <w:rFonts w:asciiTheme="minorHAnsi" w:hAnsiTheme="minorHAnsi" w:cstheme="minorHAnsi"/>
              </w:rPr>
            </w:pPr>
            <w:hyperlink r:id="rId7" w:history="1">
              <w:r w:rsidRPr="003A7D9B">
                <w:rPr>
                  <w:rStyle w:val="Hyperlink"/>
                  <w:rFonts w:asciiTheme="minorHAnsi" w:hAnsiTheme="minorHAnsi" w:cstheme="minorHAnsi"/>
                </w:rPr>
                <w:t>benjamin.prostine@uga.edu</w:t>
              </w:r>
            </w:hyperlink>
          </w:p>
        </w:tc>
        <w:tc>
          <w:tcPr>
            <w:tcW w:w="222" w:type="dxa"/>
          </w:tcPr>
          <w:p w14:paraId="6208AEB2" w14:textId="77777777" w:rsidR="001D04EE" w:rsidRPr="003B19FB" w:rsidRDefault="001D04EE" w:rsidP="005F78A5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6208AEB4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6208AEB6" w14:textId="04B201ED" w:rsidR="00A90527" w:rsidRPr="003B19FB" w:rsidRDefault="00251FA2" w:rsidP="00136147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Education</w:t>
      </w:r>
    </w:p>
    <w:p w14:paraId="6208AEB7" w14:textId="77777777" w:rsidR="00A90527" w:rsidRDefault="00A90527" w:rsidP="00A90527">
      <w:pPr>
        <w:rPr>
          <w:rFonts w:asciiTheme="minorHAnsi" w:hAnsiTheme="minorHAnsi" w:cstheme="minorHAnsi"/>
        </w:rPr>
      </w:pPr>
    </w:p>
    <w:p w14:paraId="6208AEB8" w14:textId="6FAFF1B8" w:rsidR="001A7226" w:rsidRDefault="001D04EE" w:rsidP="001A722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PhD</w:t>
      </w:r>
      <w:r w:rsidR="003E0593">
        <w:rPr>
          <w:rFonts w:asciiTheme="minorHAnsi" w:hAnsiTheme="minorHAnsi" w:cstheme="minorHAnsi"/>
          <w:b/>
        </w:rPr>
        <w:t xml:space="preserve"> </w:t>
      </w:r>
      <w:r w:rsidR="00A136AE">
        <w:rPr>
          <w:rFonts w:asciiTheme="minorHAnsi" w:hAnsiTheme="minorHAnsi" w:cstheme="minorHAnsi"/>
          <w:b/>
        </w:rPr>
        <w:t>Candidate</w:t>
      </w:r>
      <w:r w:rsidR="000E6C60">
        <w:rPr>
          <w:rFonts w:asciiTheme="minorHAnsi" w:hAnsiTheme="minorHAnsi" w:cstheme="minorHAnsi"/>
          <w:b/>
        </w:rPr>
        <w:tab/>
      </w:r>
      <w:r w:rsidR="00BC1150">
        <w:rPr>
          <w:rFonts w:asciiTheme="minorHAnsi" w:hAnsiTheme="minorHAnsi" w:cstheme="minorHAnsi"/>
          <w:b/>
        </w:rPr>
        <w:t xml:space="preserve">   </w:t>
      </w:r>
      <w:r w:rsidR="003E0593">
        <w:rPr>
          <w:rFonts w:asciiTheme="minorHAnsi" w:hAnsiTheme="minorHAnsi" w:cstheme="minorHAnsi"/>
        </w:rPr>
        <w:t>University of Georgia</w:t>
      </w:r>
      <w:r w:rsidR="00BC1150">
        <w:rPr>
          <w:rFonts w:asciiTheme="minorHAnsi" w:hAnsiTheme="minorHAnsi" w:cstheme="minorHAnsi"/>
        </w:rPr>
        <w:t xml:space="preserve">, History </w:t>
      </w:r>
      <w:r w:rsidR="00BC1150">
        <w:rPr>
          <w:rFonts w:asciiTheme="minorHAnsi" w:hAnsiTheme="minorHAnsi" w:cstheme="minorHAnsi"/>
        </w:rPr>
        <w:tab/>
      </w:r>
      <w:r w:rsidR="00BC1150">
        <w:rPr>
          <w:rFonts w:asciiTheme="minorHAnsi" w:hAnsiTheme="minorHAnsi" w:cstheme="minorHAnsi"/>
        </w:rPr>
        <w:tab/>
      </w:r>
      <w:r w:rsidR="00BC1150">
        <w:rPr>
          <w:rFonts w:asciiTheme="minorHAnsi" w:hAnsiTheme="minorHAnsi" w:cstheme="minorHAnsi"/>
        </w:rPr>
        <w:tab/>
      </w:r>
      <w:r w:rsidR="00BC1150">
        <w:rPr>
          <w:rFonts w:asciiTheme="minorHAnsi" w:hAnsiTheme="minorHAnsi" w:cstheme="minorHAnsi"/>
        </w:rPr>
        <w:tab/>
      </w:r>
      <w:r w:rsidR="00A136AE">
        <w:rPr>
          <w:rFonts w:asciiTheme="minorHAnsi" w:hAnsiTheme="minorHAnsi" w:cstheme="minorHAnsi"/>
        </w:rPr>
        <w:t xml:space="preserve">   </w:t>
      </w:r>
      <w:r w:rsidR="005F78A5">
        <w:rPr>
          <w:rFonts w:asciiTheme="minorHAnsi" w:hAnsiTheme="minorHAnsi" w:cstheme="minorHAnsi"/>
        </w:rPr>
        <w:t>2022-</w:t>
      </w:r>
      <w:r w:rsidR="001A7226">
        <w:rPr>
          <w:rFonts w:asciiTheme="minorHAnsi" w:hAnsiTheme="minorHAnsi" w:cstheme="minorHAnsi"/>
        </w:rPr>
        <w:t xml:space="preserve">      </w:t>
      </w:r>
    </w:p>
    <w:p w14:paraId="570275CC" w14:textId="77777777" w:rsidR="00924003" w:rsidRDefault="00924003" w:rsidP="001A7226">
      <w:pPr>
        <w:rPr>
          <w:rFonts w:asciiTheme="minorHAnsi" w:hAnsiTheme="minorHAnsi" w:cstheme="minorHAnsi"/>
        </w:rPr>
      </w:pPr>
    </w:p>
    <w:p w14:paraId="6208AEBA" w14:textId="5612AD8A" w:rsidR="001A7226" w:rsidRDefault="00C94035" w:rsidP="001769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Committee</w:t>
      </w:r>
      <w:r w:rsidR="001A7226">
        <w:rPr>
          <w:rFonts w:asciiTheme="minorHAnsi" w:hAnsiTheme="minorHAnsi" w:cstheme="minorHAnsi"/>
        </w:rPr>
        <w:t>: Cindy Hahamovitch</w:t>
      </w:r>
      <w:r w:rsidR="000537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(advisor),</w:t>
      </w:r>
      <w:r w:rsidR="005B2CC5">
        <w:rPr>
          <w:rFonts w:asciiTheme="minorHAnsi" w:hAnsiTheme="minorHAnsi" w:cstheme="minorHAnsi"/>
        </w:rPr>
        <w:t xml:space="preserve"> </w:t>
      </w:r>
      <w:r w:rsidR="0005377C">
        <w:rPr>
          <w:rFonts w:asciiTheme="minorHAnsi" w:hAnsiTheme="minorHAnsi" w:cstheme="minorHAnsi"/>
        </w:rPr>
        <w:t>Scott Reynolds Nelson, Daniel Rood</w:t>
      </w:r>
    </w:p>
    <w:p w14:paraId="4FEE4708" w14:textId="4477518F" w:rsidR="00913192" w:rsidRDefault="001A7226" w:rsidP="001769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Comprehensive Fields: Twentieth Century U.S</w:t>
      </w:r>
      <w:r w:rsidR="00913192">
        <w:rPr>
          <w:rFonts w:asciiTheme="minorHAnsi" w:hAnsiTheme="minorHAnsi" w:cstheme="minorHAnsi"/>
        </w:rPr>
        <w:t>.</w:t>
      </w:r>
      <w:r w:rsidR="00E2648E">
        <w:rPr>
          <w:rFonts w:asciiTheme="minorHAnsi" w:hAnsiTheme="minorHAnsi" w:cstheme="minorHAnsi"/>
        </w:rPr>
        <w:t xml:space="preserve"> (labor, state, society)</w:t>
      </w:r>
      <w:r>
        <w:rPr>
          <w:rFonts w:asciiTheme="minorHAnsi" w:hAnsiTheme="minorHAnsi" w:cstheme="minorHAnsi"/>
        </w:rPr>
        <w:t>, World Agriculture,</w:t>
      </w:r>
      <w:r w:rsidR="000A4E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Environmental His</w:t>
      </w:r>
      <w:r w:rsidR="00913192">
        <w:rPr>
          <w:rFonts w:asciiTheme="minorHAnsi" w:hAnsiTheme="minorHAnsi" w:cstheme="minorHAnsi"/>
        </w:rPr>
        <w:t>tory</w:t>
      </w:r>
    </w:p>
    <w:p w14:paraId="0337E780" w14:textId="64DA3A22" w:rsidR="00455196" w:rsidRDefault="00455196" w:rsidP="001769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Dissertation Prospectus</w:t>
      </w:r>
      <w:r w:rsidR="00F743FA">
        <w:rPr>
          <w:rFonts w:asciiTheme="minorHAnsi" w:hAnsiTheme="minorHAnsi" w:cstheme="minorHAnsi"/>
        </w:rPr>
        <w:t xml:space="preserve"> Defen</w:t>
      </w:r>
      <w:r w:rsidR="00DD633B">
        <w:rPr>
          <w:rFonts w:asciiTheme="minorHAnsi" w:hAnsiTheme="minorHAnsi" w:cstheme="minorHAnsi"/>
        </w:rPr>
        <w:t>ded</w:t>
      </w:r>
      <w:r>
        <w:rPr>
          <w:rFonts w:asciiTheme="minorHAnsi" w:hAnsiTheme="minorHAnsi" w:cstheme="minorHAnsi"/>
        </w:rPr>
        <w:t xml:space="preserve">: </w:t>
      </w:r>
      <w:r w:rsidR="005164D0">
        <w:rPr>
          <w:rFonts w:asciiTheme="minorHAnsi" w:hAnsiTheme="minorHAnsi" w:cstheme="minorHAnsi"/>
        </w:rPr>
        <w:t>10/</w:t>
      </w:r>
      <w:r w:rsidR="00F743FA">
        <w:rPr>
          <w:rFonts w:asciiTheme="minorHAnsi" w:hAnsiTheme="minorHAnsi" w:cstheme="minorHAnsi"/>
        </w:rPr>
        <w:t>2025</w:t>
      </w:r>
      <w:r>
        <w:rPr>
          <w:rFonts w:asciiTheme="minorHAnsi" w:hAnsiTheme="minorHAnsi" w:cstheme="minorHAnsi"/>
        </w:rPr>
        <w:t xml:space="preserve"> </w:t>
      </w:r>
    </w:p>
    <w:p w14:paraId="65173647" w14:textId="5A87110F" w:rsidR="00544957" w:rsidRDefault="00544957" w:rsidP="001769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Dissertation Project: “Milked: Land, Labor, and Livestock in the Twentieth Century Dairy Industry” </w:t>
      </w:r>
    </w:p>
    <w:p w14:paraId="29F712C9" w14:textId="77777777" w:rsidR="00913192" w:rsidRDefault="00913192" w:rsidP="00A90527">
      <w:pPr>
        <w:rPr>
          <w:rFonts w:asciiTheme="minorHAnsi" w:hAnsiTheme="minorHAnsi" w:cstheme="minorHAnsi"/>
        </w:rPr>
      </w:pPr>
    </w:p>
    <w:p w14:paraId="6208AEBE" w14:textId="6DA6E9B9" w:rsidR="00C516FF" w:rsidRDefault="00C516FF" w:rsidP="006E4A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Environmental Ethics Certificate Program</w:t>
      </w:r>
      <w:r w:rsidR="003B4536">
        <w:rPr>
          <w:rFonts w:asciiTheme="minorHAnsi" w:hAnsiTheme="minorHAnsi" w:cstheme="minorHAnsi"/>
        </w:rPr>
        <w:tab/>
      </w:r>
      <w:r w:rsidR="003B4536">
        <w:rPr>
          <w:rFonts w:asciiTheme="minorHAnsi" w:hAnsiTheme="minorHAnsi" w:cstheme="minorHAnsi"/>
        </w:rPr>
        <w:tab/>
      </w:r>
      <w:r w:rsidR="003B4536">
        <w:rPr>
          <w:rFonts w:asciiTheme="minorHAnsi" w:hAnsiTheme="minorHAnsi" w:cstheme="minorHAnsi"/>
        </w:rPr>
        <w:tab/>
      </w:r>
      <w:r w:rsidR="003B4536">
        <w:rPr>
          <w:rFonts w:asciiTheme="minorHAnsi" w:hAnsiTheme="minorHAnsi" w:cstheme="minorHAnsi"/>
        </w:rPr>
        <w:tab/>
      </w:r>
      <w:r w:rsidR="002F6192">
        <w:rPr>
          <w:rFonts w:asciiTheme="minorHAnsi" w:hAnsiTheme="minorHAnsi" w:cstheme="minorHAnsi"/>
        </w:rPr>
        <w:t xml:space="preserve">   </w:t>
      </w:r>
      <w:r w:rsidR="006E4AC5">
        <w:rPr>
          <w:rFonts w:asciiTheme="minorHAnsi" w:hAnsiTheme="minorHAnsi" w:cstheme="minorHAnsi"/>
        </w:rPr>
        <w:tab/>
      </w:r>
      <w:r w:rsidR="006E4AC5">
        <w:rPr>
          <w:rFonts w:asciiTheme="minorHAnsi" w:hAnsiTheme="minorHAnsi" w:cstheme="minorHAnsi"/>
        </w:rPr>
        <w:tab/>
        <w:t xml:space="preserve">   </w:t>
      </w:r>
      <w:r w:rsidR="003B4536">
        <w:rPr>
          <w:rFonts w:asciiTheme="minorHAnsi" w:hAnsiTheme="minorHAnsi" w:cstheme="minorHAnsi"/>
        </w:rPr>
        <w:t>2023-</w:t>
      </w:r>
    </w:p>
    <w:p w14:paraId="6208AEBF" w14:textId="77777777" w:rsidR="001D04EE" w:rsidRPr="003B19FB" w:rsidRDefault="00C516FF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A471BA9" w14:textId="0DD8B036" w:rsidR="00643311" w:rsidRDefault="006F513A" w:rsidP="00643311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BA</w:t>
      </w:r>
      <w:r w:rsidR="00EA2F62" w:rsidRPr="003B19FB">
        <w:rPr>
          <w:rFonts w:asciiTheme="minorHAnsi" w:hAnsiTheme="minorHAnsi" w:cstheme="minorHAnsi"/>
          <w:b/>
        </w:rPr>
        <w:tab/>
      </w:r>
      <w:r w:rsidR="003E0593">
        <w:rPr>
          <w:rFonts w:asciiTheme="minorHAnsi" w:hAnsiTheme="minorHAnsi" w:cstheme="minorHAnsi"/>
          <w:b/>
        </w:rPr>
        <w:t xml:space="preserve">           </w:t>
      </w:r>
      <w:r w:rsidR="00BC1150">
        <w:rPr>
          <w:rFonts w:asciiTheme="minorHAnsi" w:hAnsiTheme="minorHAnsi" w:cstheme="minorHAnsi"/>
          <w:b/>
        </w:rPr>
        <w:t xml:space="preserve">   </w:t>
      </w:r>
      <w:r w:rsidR="003E0593">
        <w:rPr>
          <w:rFonts w:asciiTheme="minorHAnsi" w:hAnsiTheme="minorHAnsi" w:cstheme="minorHAnsi"/>
          <w:b/>
        </w:rPr>
        <w:t xml:space="preserve"> </w:t>
      </w:r>
      <w:r w:rsidR="006228E7">
        <w:rPr>
          <w:rFonts w:asciiTheme="minorHAnsi" w:hAnsiTheme="minorHAnsi" w:cstheme="minorHAnsi"/>
          <w:b/>
        </w:rPr>
        <w:t xml:space="preserve">           </w:t>
      </w:r>
      <w:r>
        <w:rPr>
          <w:rFonts w:asciiTheme="minorHAnsi" w:hAnsiTheme="minorHAnsi" w:cstheme="minorHAnsi"/>
        </w:rPr>
        <w:t>University of Iowa, History</w:t>
      </w:r>
      <w:r w:rsidR="00EA001D" w:rsidRPr="003B19FB">
        <w:rPr>
          <w:rFonts w:asciiTheme="minorHAnsi" w:hAnsiTheme="minorHAnsi" w:cstheme="minorHAnsi"/>
        </w:rPr>
        <w:tab/>
      </w:r>
      <w:r w:rsidR="00EA001D">
        <w:rPr>
          <w:rFonts w:asciiTheme="minorHAnsi" w:hAnsiTheme="minorHAnsi" w:cstheme="minorHAnsi"/>
        </w:rPr>
        <w:t xml:space="preserve">         </w:t>
      </w:r>
      <w:r w:rsidR="000A15A1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20</w:t>
      </w:r>
      <w:r w:rsidR="00643311">
        <w:rPr>
          <w:rFonts w:asciiTheme="minorHAnsi" w:hAnsiTheme="minorHAnsi" w:cstheme="minorHAnsi"/>
        </w:rPr>
        <w:t>11</w:t>
      </w:r>
    </w:p>
    <w:p w14:paraId="6208AEC2" w14:textId="7BD486B4" w:rsidR="008B2FFF" w:rsidRDefault="001B2186" w:rsidP="000A15A1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        </w:t>
      </w:r>
      <w:r w:rsidR="006228E7">
        <w:rPr>
          <w:rFonts w:asciiTheme="minorHAnsi" w:hAnsiTheme="minorHAnsi" w:cstheme="minorHAnsi"/>
        </w:rPr>
        <w:t xml:space="preserve">           </w:t>
      </w:r>
      <w:r w:rsidR="00A90527" w:rsidRPr="003B19FB">
        <w:rPr>
          <w:rFonts w:asciiTheme="minorHAnsi" w:hAnsiTheme="minorHAnsi" w:cstheme="minorHAnsi"/>
        </w:rPr>
        <w:t xml:space="preserve">Graduated </w:t>
      </w:r>
      <w:r w:rsidR="00033AE5">
        <w:rPr>
          <w:rFonts w:asciiTheme="minorHAnsi" w:hAnsiTheme="minorHAnsi" w:cstheme="minorHAnsi"/>
        </w:rPr>
        <w:t xml:space="preserve">with </w:t>
      </w:r>
      <w:r w:rsidR="000E6C60">
        <w:rPr>
          <w:rFonts w:asciiTheme="minorHAnsi" w:hAnsiTheme="minorHAnsi" w:cstheme="minorHAnsi"/>
        </w:rPr>
        <w:t xml:space="preserve">Honors and </w:t>
      </w:r>
      <w:r w:rsidR="00033AE5">
        <w:rPr>
          <w:rFonts w:asciiTheme="minorHAnsi" w:hAnsiTheme="minorHAnsi" w:cstheme="minorHAnsi"/>
        </w:rPr>
        <w:t xml:space="preserve">High Distinction </w:t>
      </w:r>
    </w:p>
    <w:p w14:paraId="6208AEC3" w14:textId="77777777" w:rsidR="00BC1150" w:rsidRPr="003B19FB" w:rsidRDefault="00BC1150" w:rsidP="00A90527">
      <w:pPr>
        <w:rPr>
          <w:rFonts w:asciiTheme="minorHAnsi" w:hAnsiTheme="minorHAnsi" w:cstheme="minorHAnsi"/>
        </w:rPr>
      </w:pPr>
    </w:p>
    <w:p w14:paraId="6208AEC5" w14:textId="68D01482" w:rsidR="0084565D" w:rsidRPr="0078586B" w:rsidRDefault="00251FA2" w:rsidP="0078586B">
      <w:pPr>
        <w:pStyle w:val="Heading1"/>
        <w:tabs>
          <w:tab w:val="left" w:pos="167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Publications</w:t>
      </w:r>
      <w:r w:rsidR="00A90527" w:rsidRPr="003B19FB">
        <w:rPr>
          <w:rFonts w:asciiTheme="minorHAnsi" w:hAnsiTheme="minorHAnsi" w:cstheme="minorHAnsi"/>
        </w:rPr>
        <w:t xml:space="preserve"> </w:t>
      </w:r>
      <w:r w:rsidR="008B2FFF">
        <w:rPr>
          <w:rFonts w:asciiTheme="minorHAnsi" w:hAnsiTheme="minorHAnsi" w:cstheme="minorHAnsi"/>
        </w:rPr>
        <w:tab/>
      </w:r>
    </w:p>
    <w:p w14:paraId="1DAEB7E1" w14:textId="77777777" w:rsidR="0078586B" w:rsidRDefault="0078586B" w:rsidP="00A90527">
      <w:pPr>
        <w:rPr>
          <w:rFonts w:asciiTheme="minorHAnsi" w:hAnsiTheme="minorHAnsi" w:cstheme="minorHAnsi"/>
          <w:b/>
          <w:bCs/>
          <w:i/>
          <w:iCs/>
          <w:szCs w:val="28"/>
        </w:rPr>
      </w:pPr>
    </w:p>
    <w:p w14:paraId="25984245" w14:textId="1747D8EC" w:rsidR="00A16BE5" w:rsidRDefault="00A16BE5" w:rsidP="003A022D">
      <w:pPr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t>Journal Articles</w:t>
      </w:r>
    </w:p>
    <w:p w14:paraId="17B55102" w14:textId="1AEEE245" w:rsidR="00A16BE5" w:rsidRPr="00A16BE5" w:rsidRDefault="00A16BE5" w:rsidP="000D1E43">
      <w:pPr>
        <w:ind w:left="720" w:hanging="72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“The First AI Revolution: Rockefeller Prentice, Population Politics, and the Rise</w:t>
      </w:r>
      <w:r w:rsidR="00BF2AEC">
        <w:rPr>
          <w:rFonts w:asciiTheme="minorHAnsi" w:hAnsiTheme="minorHAnsi" w:cstheme="minorHAnsi"/>
          <w:szCs w:val="28"/>
        </w:rPr>
        <w:t xml:space="preserve"> of</w:t>
      </w:r>
      <w:r>
        <w:rPr>
          <w:rFonts w:asciiTheme="minorHAnsi" w:hAnsiTheme="minorHAnsi" w:cstheme="minorHAnsi"/>
          <w:szCs w:val="28"/>
        </w:rPr>
        <w:t xml:space="preserve"> the Artificial Insemination Industry</w:t>
      </w:r>
      <w:r w:rsidR="00BF2AEC">
        <w:rPr>
          <w:rFonts w:asciiTheme="minorHAnsi" w:hAnsiTheme="minorHAnsi" w:cstheme="minorHAnsi"/>
          <w:szCs w:val="28"/>
        </w:rPr>
        <w:t xml:space="preserve">, 1900-1970.” In Progress. </w:t>
      </w:r>
      <w:r>
        <w:rPr>
          <w:rFonts w:asciiTheme="minorHAnsi" w:hAnsiTheme="minorHAnsi" w:cstheme="minorHAnsi"/>
          <w:szCs w:val="28"/>
        </w:rPr>
        <w:t xml:space="preserve"> </w:t>
      </w:r>
    </w:p>
    <w:p w14:paraId="0A252FF4" w14:textId="77777777" w:rsidR="00A16BE5" w:rsidRDefault="00A16BE5" w:rsidP="003A022D">
      <w:pPr>
        <w:rPr>
          <w:rFonts w:asciiTheme="minorHAnsi" w:hAnsiTheme="minorHAnsi" w:cstheme="minorHAnsi"/>
          <w:b/>
          <w:bCs/>
          <w:szCs w:val="28"/>
        </w:rPr>
      </w:pPr>
    </w:p>
    <w:p w14:paraId="6208AEC7" w14:textId="5D330A76" w:rsidR="003A022D" w:rsidRPr="009601CE" w:rsidRDefault="008B2FFF" w:rsidP="003A022D">
      <w:pPr>
        <w:rPr>
          <w:rFonts w:asciiTheme="minorHAnsi" w:hAnsiTheme="minorHAnsi" w:cstheme="minorHAnsi"/>
          <w:b/>
          <w:bCs/>
          <w:szCs w:val="28"/>
        </w:rPr>
      </w:pPr>
      <w:r w:rsidRPr="009601CE">
        <w:rPr>
          <w:rFonts w:asciiTheme="minorHAnsi" w:hAnsiTheme="minorHAnsi" w:cstheme="minorHAnsi"/>
          <w:b/>
          <w:bCs/>
          <w:szCs w:val="28"/>
        </w:rPr>
        <w:t>Book Reviews</w:t>
      </w:r>
    </w:p>
    <w:p w14:paraId="166E6DFF" w14:textId="77777777" w:rsidR="00DC405B" w:rsidRDefault="00305477" w:rsidP="00B81B86">
      <w:pPr>
        <w:ind w:left="720" w:hanging="720"/>
        <w:rPr>
          <w:rFonts w:asciiTheme="minorHAnsi" w:hAnsiTheme="minorHAnsi" w:cstheme="minorHAnsi"/>
          <w:bCs/>
          <w:iCs/>
          <w:szCs w:val="28"/>
        </w:rPr>
      </w:pPr>
      <w:r>
        <w:rPr>
          <w:rFonts w:asciiTheme="minorHAnsi" w:hAnsiTheme="minorHAnsi" w:cstheme="minorHAnsi"/>
          <w:bCs/>
          <w:szCs w:val="28"/>
        </w:rPr>
        <w:t>Review of</w:t>
      </w:r>
      <w:r w:rsidR="002D44DC">
        <w:rPr>
          <w:rFonts w:asciiTheme="minorHAnsi" w:hAnsiTheme="minorHAnsi" w:cstheme="minorHAnsi"/>
          <w:bCs/>
          <w:szCs w:val="28"/>
        </w:rPr>
        <w:t xml:space="preserve"> </w:t>
      </w:r>
      <w:r w:rsidR="008B2FFF">
        <w:rPr>
          <w:rFonts w:asciiTheme="minorHAnsi" w:hAnsiTheme="minorHAnsi" w:cstheme="minorHAnsi"/>
          <w:bCs/>
          <w:i/>
          <w:iCs/>
          <w:szCs w:val="28"/>
        </w:rPr>
        <w:t>Sheeplands</w:t>
      </w:r>
      <w:r w:rsidR="003A022D">
        <w:rPr>
          <w:rFonts w:asciiTheme="minorHAnsi" w:hAnsiTheme="minorHAnsi" w:cstheme="minorHAnsi"/>
          <w:bCs/>
          <w:i/>
          <w:iCs/>
          <w:szCs w:val="28"/>
        </w:rPr>
        <w:t xml:space="preserve">: How Sheep Shaped Wales and the World </w:t>
      </w:r>
      <w:r w:rsidR="003A022D">
        <w:rPr>
          <w:rFonts w:asciiTheme="minorHAnsi" w:hAnsiTheme="minorHAnsi" w:cstheme="minorHAnsi"/>
          <w:bCs/>
          <w:iCs/>
          <w:szCs w:val="28"/>
        </w:rPr>
        <w:t>by</w:t>
      </w:r>
      <w:r w:rsidR="003A022D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r w:rsidR="003A022D">
        <w:rPr>
          <w:rFonts w:asciiTheme="minorHAnsi" w:hAnsiTheme="minorHAnsi" w:cstheme="minorHAnsi"/>
          <w:bCs/>
          <w:iCs/>
          <w:szCs w:val="28"/>
        </w:rPr>
        <w:t>Alan Marshall.</w:t>
      </w:r>
    </w:p>
    <w:p w14:paraId="6208AEC9" w14:textId="257E8E0E" w:rsidR="008B2FFF" w:rsidRDefault="003A022D" w:rsidP="00DC405B">
      <w:pPr>
        <w:ind w:left="1440" w:hanging="720"/>
        <w:rPr>
          <w:rFonts w:asciiTheme="minorHAnsi" w:hAnsiTheme="minorHAnsi" w:cstheme="minorHAnsi"/>
          <w:bCs/>
          <w:iCs/>
          <w:szCs w:val="28"/>
        </w:rPr>
      </w:pPr>
      <w:r>
        <w:rPr>
          <w:rFonts w:asciiTheme="minorHAnsi" w:hAnsiTheme="minorHAnsi" w:cstheme="minorHAnsi"/>
          <w:bCs/>
          <w:iCs/>
          <w:szCs w:val="28"/>
        </w:rPr>
        <w:t>H-Environment</w:t>
      </w:r>
      <w:r w:rsidR="00FA70C2">
        <w:rPr>
          <w:rFonts w:asciiTheme="minorHAnsi" w:hAnsiTheme="minorHAnsi" w:cstheme="minorHAnsi"/>
          <w:bCs/>
          <w:iCs/>
          <w:szCs w:val="28"/>
        </w:rPr>
        <w:t>.</w:t>
      </w:r>
      <w:r w:rsidR="009244DE">
        <w:rPr>
          <w:rFonts w:asciiTheme="minorHAnsi" w:hAnsiTheme="minorHAnsi" w:cstheme="minorHAnsi"/>
          <w:bCs/>
          <w:iCs/>
          <w:szCs w:val="28"/>
        </w:rPr>
        <w:t xml:space="preserve"> September 2025. </w:t>
      </w:r>
    </w:p>
    <w:p w14:paraId="74F6C61D" w14:textId="77777777" w:rsidR="00010CFF" w:rsidRPr="0078586B" w:rsidRDefault="00010CFF" w:rsidP="00DC405B">
      <w:pPr>
        <w:ind w:left="1440" w:hanging="720"/>
        <w:rPr>
          <w:rFonts w:asciiTheme="minorHAnsi" w:hAnsiTheme="minorHAnsi" w:cstheme="minorHAnsi"/>
          <w:bCs/>
          <w:iCs/>
          <w:szCs w:val="28"/>
        </w:rPr>
      </w:pPr>
    </w:p>
    <w:p w14:paraId="526DC910" w14:textId="66F97CC8" w:rsidR="0084610E" w:rsidRPr="009601CE" w:rsidRDefault="0084610E" w:rsidP="0084610E">
      <w:pPr>
        <w:rPr>
          <w:rFonts w:asciiTheme="minorHAnsi" w:hAnsiTheme="minorHAnsi" w:cstheme="minorHAnsi"/>
          <w:b/>
          <w:szCs w:val="28"/>
        </w:rPr>
      </w:pPr>
      <w:r w:rsidRPr="009601CE">
        <w:rPr>
          <w:rFonts w:asciiTheme="minorHAnsi" w:hAnsiTheme="minorHAnsi" w:cstheme="minorHAnsi"/>
          <w:b/>
          <w:szCs w:val="28"/>
        </w:rPr>
        <w:t>Collectively Authored</w:t>
      </w:r>
    </w:p>
    <w:p w14:paraId="41592AB8" w14:textId="4E2730DB" w:rsidR="00010CFF" w:rsidRDefault="005F672F" w:rsidP="00924CE4">
      <w:pPr>
        <w:ind w:left="720" w:hanging="720"/>
        <w:rPr>
          <w:rFonts w:asciiTheme="minorHAnsi" w:hAnsiTheme="minorHAnsi" w:cstheme="minorHAnsi"/>
          <w:bCs/>
          <w:szCs w:val="28"/>
        </w:rPr>
      </w:pPr>
      <w:r w:rsidRPr="005F672F">
        <w:rPr>
          <w:rFonts w:asciiTheme="minorHAnsi" w:hAnsiTheme="minorHAnsi" w:cstheme="minorHAnsi"/>
          <w:bCs/>
          <w:szCs w:val="28"/>
        </w:rPr>
        <w:t>Athena Co-Learning Collective, Maya Henderson, Sayantika Mandal, Ben Prostine, Jennifer Rice, Kayleigh Taillefer, Amy Trauger, Constanza Urresty-Vargas, Elizabeth Wayson</w:t>
      </w:r>
      <w:r w:rsidR="008A6542">
        <w:rPr>
          <w:rFonts w:asciiTheme="minorHAnsi" w:hAnsiTheme="minorHAnsi" w:cstheme="minorHAnsi"/>
          <w:bCs/>
          <w:szCs w:val="28"/>
        </w:rPr>
        <w:t xml:space="preserve">. </w:t>
      </w:r>
      <w:r w:rsidR="00924CE4" w:rsidRPr="00924CE4">
        <w:rPr>
          <w:rFonts w:asciiTheme="minorHAnsi" w:hAnsiTheme="minorHAnsi" w:cstheme="minorHAnsi"/>
          <w:bCs/>
          <w:szCs w:val="28"/>
        </w:rPr>
        <w:t>“‘Be In But Not Of’ the University: Collective Refusal As Resistance to Isolation and Precarity”. </w:t>
      </w:r>
      <w:r w:rsidR="00924CE4" w:rsidRPr="00924CE4">
        <w:rPr>
          <w:rFonts w:asciiTheme="minorHAnsi" w:hAnsiTheme="minorHAnsi" w:cstheme="minorHAnsi"/>
          <w:bCs/>
          <w:i/>
          <w:iCs/>
          <w:szCs w:val="28"/>
        </w:rPr>
        <w:t>ACME: An International Journal for Critical Geographies</w:t>
      </w:r>
      <w:r w:rsidR="00924CE4" w:rsidRPr="00924CE4">
        <w:rPr>
          <w:rFonts w:asciiTheme="minorHAnsi" w:hAnsiTheme="minorHAnsi" w:cstheme="minorHAnsi"/>
          <w:bCs/>
          <w:szCs w:val="28"/>
        </w:rPr>
        <w:t>, vol. 24, no. 5, Dec. 2025, 584-9</w:t>
      </w:r>
      <w:r>
        <w:rPr>
          <w:rFonts w:asciiTheme="minorHAnsi" w:hAnsiTheme="minorHAnsi" w:cstheme="minorHAnsi"/>
          <w:bCs/>
          <w:szCs w:val="28"/>
        </w:rPr>
        <w:t xml:space="preserve">4. </w:t>
      </w:r>
    </w:p>
    <w:p w14:paraId="5EE7D71A" w14:textId="77777777" w:rsidR="008A6542" w:rsidRPr="00B81B86" w:rsidRDefault="008A6542" w:rsidP="00924CE4">
      <w:pPr>
        <w:ind w:left="720" w:hanging="720"/>
        <w:rPr>
          <w:rFonts w:asciiTheme="minorHAnsi" w:hAnsiTheme="minorHAnsi" w:cstheme="minorHAnsi"/>
          <w:bCs/>
          <w:szCs w:val="28"/>
        </w:rPr>
      </w:pPr>
    </w:p>
    <w:p w14:paraId="3E432754" w14:textId="4E6E0D09" w:rsidR="0052554C" w:rsidRDefault="00B81B86" w:rsidP="0052554C">
      <w:pPr>
        <w:rPr>
          <w:rFonts w:asciiTheme="minorHAnsi" w:hAnsiTheme="minorHAnsi" w:cstheme="minorHAnsi"/>
          <w:b/>
          <w:szCs w:val="28"/>
        </w:rPr>
      </w:pPr>
      <w:r w:rsidRPr="009601CE">
        <w:rPr>
          <w:rFonts w:asciiTheme="minorHAnsi" w:hAnsiTheme="minorHAnsi" w:cstheme="minorHAnsi"/>
          <w:b/>
          <w:szCs w:val="28"/>
        </w:rPr>
        <w:t xml:space="preserve">Journalism </w:t>
      </w:r>
      <w:r w:rsidR="00263FE1">
        <w:rPr>
          <w:rFonts w:asciiTheme="minorHAnsi" w:hAnsiTheme="minorHAnsi" w:cstheme="minorHAnsi"/>
          <w:b/>
          <w:szCs w:val="28"/>
        </w:rPr>
        <w:t>and Public-facing W</w:t>
      </w:r>
      <w:r w:rsidR="00B972DF">
        <w:rPr>
          <w:rFonts w:asciiTheme="minorHAnsi" w:hAnsiTheme="minorHAnsi" w:cstheme="minorHAnsi"/>
          <w:b/>
          <w:szCs w:val="28"/>
        </w:rPr>
        <w:t>ork</w:t>
      </w:r>
      <w:r w:rsidR="00263FE1">
        <w:rPr>
          <w:rFonts w:asciiTheme="minorHAnsi" w:hAnsiTheme="minorHAnsi" w:cstheme="minorHAnsi"/>
          <w:b/>
          <w:szCs w:val="28"/>
        </w:rPr>
        <w:t xml:space="preserve"> </w:t>
      </w:r>
      <w:r w:rsidRPr="009601CE">
        <w:rPr>
          <w:rFonts w:asciiTheme="minorHAnsi" w:hAnsiTheme="minorHAnsi" w:cstheme="minorHAnsi"/>
          <w:b/>
          <w:szCs w:val="28"/>
        </w:rPr>
        <w:t>(partial)</w:t>
      </w:r>
    </w:p>
    <w:p w14:paraId="74A71857" w14:textId="16A9B967" w:rsidR="00263FE1" w:rsidRPr="00632322" w:rsidRDefault="00263FE1" w:rsidP="00FE20BA">
      <w:pPr>
        <w:ind w:left="720" w:hanging="720"/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>“</w:t>
      </w:r>
      <w:r w:rsidR="00F603BB" w:rsidRPr="00F603BB">
        <w:rPr>
          <w:rFonts w:asciiTheme="minorHAnsi" w:hAnsiTheme="minorHAnsi" w:cstheme="minorHAnsi"/>
          <w:bCs/>
        </w:rPr>
        <w:t>‘</w:t>
      </w:r>
      <w:r>
        <w:rPr>
          <w:rFonts w:asciiTheme="minorHAnsi" w:hAnsiTheme="minorHAnsi" w:cstheme="minorHAnsi"/>
          <w:bCs/>
          <w:szCs w:val="28"/>
        </w:rPr>
        <w:t>Communal Sensibility</w:t>
      </w:r>
      <w:r w:rsidR="00BB49A3">
        <w:rPr>
          <w:rFonts w:asciiTheme="minorHAnsi" w:hAnsiTheme="minorHAnsi" w:cstheme="minorHAnsi"/>
          <w:bCs/>
          <w:szCs w:val="28"/>
        </w:rPr>
        <w:t>’</w:t>
      </w:r>
      <w:r>
        <w:rPr>
          <w:rFonts w:asciiTheme="minorHAnsi" w:hAnsiTheme="minorHAnsi" w:cstheme="minorHAnsi"/>
          <w:bCs/>
          <w:szCs w:val="28"/>
        </w:rPr>
        <w:t xml:space="preserve">: </w:t>
      </w:r>
      <w:r w:rsidR="00557633">
        <w:rPr>
          <w:rFonts w:asciiTheme="minorHAnsi" w:hAnsiTheme="minorHAnsi" w:cstheme="minorHAnsi"/>
          <w:bCs/>
          <w:szCs w:val="28"/>
        </w:rPr>
        <w:t>t</w:t>
      </w:r>
      <w:r>
        <w:rPr>
          <w:rFonts w:asciiTheme="minorHAnsi" w:hAnsiTheme="minorHAnsi" w:cstheme="minorHAnsi"/>
          <w:bCs/>
          <w:szCs w:val="28"/>
        </w:rPr>
        <w:t xml:space="preserve">he Minneapolis Mass Strikes of 1934 </w:t>
      </w:r>
      <w:r w:rsidR="00557633">
        <w:rPr>
          <w:rFonts w:asciiTheme="minorHAnsi" w:hAnsiTheme="minorHAnsi" w:cstheme="minorHAnsi"/>
          <w:bCs/>
          <w:szCs w:val="28"/>
        </w:rPr>
        <w:t>and</w:t>
      </w:r>
      <w:r w:rsidR="00F85C25">
        <w:rPr>
          <w:rFonts w:asciiTheme="minorHAnsi" w:hAnsiTheme="minorHAnsi" w:cstheme="minorHAnsi"/>
          <w:bCs/>
          <w:szCs w:val="28"/>
        </w:rPr>
        <w:t xml:space="preserve"> </w:t>
      </w:r>
      <w:r>
        <w:rPr>
          <w:rFonts w:asciiTheme="minorHAnsi" w:hAnsiTheme="minorHAnsi" w:cstheme="minorHAnsi"/>
          <w:bCs/>
          <w:szCs w:val="28"/>
        </w:rPr>
        <w:t xml:space="preserve">Today.” </w:t>
      </w:r>
      <w:r w:rsidR="00FA0E60">
        <w:rPr>
          <w:rFonts w:asciiTheme="minorHAnsi" w:hAnsiTheme="minorHAnsi" w:cstheme="minorHAnsi"/>
          <w:bCs/>
          <w:i/>
          <w:iCs/>
          <w:szCs w:val="28"/>
        </w:rPr>
        <w:t>Labo</w:t>
      </w:r>
      <w:r w:rsidR="00632322">
        <w:rPr>
          <w:rFonts w:asciiTheme="minorHAnsi" w:hAnsiTheme="minorHAnsi" w:cstheme="minorHAnsi"/>
          <w:bCs/>
          <w:i/>
          <w:iCs/>
          <w:szCs w:val="28"/>
        </w:rPr>
        <w:t>r</w:t>
      </w:r>
      <w:r w:rsidR="00FA0E60">
        <w:rPr>
          <w:rFonts w:asciiTheme="minorHAnsi" w:hAnsiTheme="minorHAnsi" w:cstheme="minorHAnsi"/>
          <w:bCs/>
          <w:i/>
          <w:iCs/>
          <w:szCs w:val="28"/>
        </w:rPr>
        <w:t xml:space="preserve">Online. </w:t>
      </w:r>
      <w:r w:rsidR="00632322">
        <w:rPr>
          <w:rFonts w:asciiTheme="minorHAnsi" w:hAnsiTheme="minorHAnsi" w:cstheme="minorHAnsi"/>
          <w:bCs/>
          <w:szCs w:val="28"/>
        </w:rPr>
        <w:t xml:space="preserve">Labor and </w:t>
      </w:r>
      <w:r w:rsidR="00D5581F">
        <w:rPr>
          <w:rFonts w:asciiTheme="minorHAnsi" w:hAnsiTheme="minorHAnsi" w:cstheme="minorHAnsi"/>
          <w:bCs/>
          <w:szCs w:val="28"/>
        </w:rPr>
        <w:t>Working-Class</w:t>
      </w:r>
      <w:r w:rsidR="00632322">
        <w:rPr>
          <w:rFonts w:asciiTheme="minorHAnsi" w:hAnsiTheme="minorHAnsi" w:cstheme="minorHAnsi"/>
          <w:bCs/>
          <w:szCs w:val="28"/>
        </w:rPr>
        <w:t xml:space="preserve"> History Association</w:t>
      </w:r>
      <w:r w:rsidR="00AE1323">
        <w:rPr>
          <w:rFonts w:asciiTheme="minorHAnsi" w:hAnsiTheme="minorHAnsi" w:cstheme="minorHAnsi"/>
          <w:bCs/>
          <w:szCs w:val="28"/>
        </w:rPr>
        <w:t xml:space="preserve"> </w:t>
      </w:r>
      <w:r w:rsidR="00CD56E7">
        <w:rPr>
          <w:rFonts w:asciiTheme="minorHAnsi" w:hAnsiTheme="minorHAnsi" w:cstheme="minorHAnsi"/>
          <w:bCs/>
          <w:szCs w:val="28"/>
        </w:rPr>
        <w:t xml:space="preserve">(LAWCHA) </w:t>
      </w:r>
      <w:r w:rsidR="00AE1323">
        <w:rPr>
          <w:rFonts w:asciiTheme="minorHAnsi" w:hAnsiTheme="minorHAnsi" w:cstheme="minorHAnsi"/>
          <w:bCs/>
          <w:szCs w:val="28"/>
        </w:rPr>
        <w:t>website</w:t>
      </w:r>
      <w:r w:rsidR="00632322">
        <w:rPr>
          <w:rFonts w:asciiTheme="minorHAnsi" w:hAnsiTheme="minorHAnsi" w:cstheme="minorHAnsi"/>
          <w:bCs/>
          <w:szCs w:val="28"/>
        </w:rPr>
        <w:t xml:space="preserve">. </w:t>
      </w:r>
      <w:r w:rsidR="00FE20BA">
        <w:rPr>
          <w:rFonts w:asciiTheme="minorHAnsi" w:hAnsiTheme="minorHAnsi" w:cstheme="minorHAnsi"/>
          <w:bCs/>
          <w:szCs w:val="28"/>
        </w:rPr>
        <w:t xml:space="preserve">March 18, 2026. </w:t>
      </w:r>
    </w:p>
    <w:p w14:paraId="484651B3" w14:textId="63041BF7" w:rsidR="0052554C" w:rsidRDefault="0052554C" w:rsidP="00D52876">
      <w:pPr>
        <w:ind w:left="720" w:hanging="720"/>
        <w:rPr>
          <w:rFonts w:asciiTheme="minorHAnsi" w:hAnsiTheme="minorHAnsi" w:cstheme="minorHAnsi"/>
          <w:bCs/>
          <w:iCs/>
          <w:szCs w:val="28"/>
        </w:rPr>
      </w:pPr>
      <w:r>
        <w:rPr>
          <w:rFonts w:asciiTheme="minorHAnsi" w:hAnsiTheme="minorHAnsi" w:cstheme="minorHAnsi"/>
          <w:bCs/>
          <w:iCs/>
          <w:szCs w:val="28"/>
        </w:rPr>
        <w:t xml:space="preserve">“Review: </w:t>
      </w:r>
      <w:r w:rsidRPr="005D7C48">
        <w:rPr>
          <w:rFonts w:asciiTheme="minorHAnsi" w:hAnsiTheme="minorHAnsi" w:cstheme="minorHAnsi"/>
          <w:bCs/>
          <w:i/>
          <w:iCs/>
          <w:szCs w:val="28"/>
        </w:rPr>
        <w:t>Automation and the Future of Work</w:t>
      </w:r>
      <w:r>
        <w:rPr>
          <w:rFonts w:asciiTheme="minorHAnsi" w:hAnsiTheme="minorHAnsi" w:cstheme="minorHAnsi"/>
          <w:bCs/>
          <w:iCs/>
          <w:szCs w:val="28"/>
        </w:rPr>
        <w:t xml:space="preserve"> [Aaron Benanav]</w:t>
      </w:r>
      <w:r w:rsidR="00336F10">
        <w:rPr>
          <w:rFonts w:asciiTheme="minorHAnsi" w:hAnsiTheme="minorHAnsi" w:cstheme="minorHAnsi"/>
          <w:bCs/>
          <w:iCs/>
          <w:szCs w:val="28"/>
        </w:rPr>
        <w:t>,</w:t>
      </w:r>
      <w:r>
        <w:rPr>
          <w:rFonts w:asciiTheme="minorHAnsi" w:hAnsiTheme="minorHAnsi" w:cstheme="minorHAnsi"/>
          <w:bCs/>
          <w:iCs/>
          <w:szCs w:val="28"/>
        </w:rPr>
        <w:t xml:space="preserve">” </w:t>
      </w:r>
      <w:r>
        <w:rPr>
          <w:rFonts w:asciiTheme="minorHAnsi" w:hAnsiTheme="minorHAnsi" w:cstheme="minorHAnsi"/>
          <w:bCs/>
          <w:i/>
          <w:iCs/>
          <w:szCs w:val="28"/>
        </w:rPr>
        <w:t xml:space="preserve">La Crosse Independent. </w:t>
      </w:r>
      <w:r>
        <w:rPr>
          <w:rFonts w:asciiTheme="minorHAnsi" w:hAnsiTheme="minorHAnsi" w:cstheme="minorHAnsi"/>
          <w:bCs/>
          <w:iCs/>
          <w:szCs w:val="28"/>
        </w:rPr>
        <w:t>November 22, 2020</w:t>
      </w:r>
      <w:r w:rsidR="0006194A">
        <w:rPr>
          <w:rFonts w:asciiTheme="minorHAnsi" w:hAnsiTheme="minorHAnsi" w:cstheme="minorHAnsi"/>
          <w:bCs/>
          <w:iCs/>
          <w:szCs w:val="28"/>
        </w:rPr>
        <w:t>.</w:t>
      </w:r>
    </w:p>
    <w:p w14:paraId="5A961D54" w14:textId="751B0B58" w:rsidR="0006194A" w:rsidRPr="0006194A" w:rsidRDefault="0006194A" w:rsidP="0006194A">
      <w:pPr>
        <w:ind w:left="720" w:hanging="720"/>
      </w:pPr>
      <w:r>
        <w:lastRenderedPageBreak/>
        <w:t>“</w:t>
      </w:r>
      <w:r w:rsidR="00572A88" w:rsidRPr="00572A88">
        <w:rPr>
          <w:rFonts w:asciiTheme="minorHAnsi" w:hAnsiTheme="minorHAnsi" w:cstheme="minorHAnsi"/>
          <w:bCs/>
        </w:rPr>
        <w:t>‘</w:t>
      </w:r>
      <w:r>
        <w:t xml:space="preserve">I Didn’t Come Here on a Death Sentence’: COVID-19 Comes to Wisconsin’s Prisons,” </w:t>
      </w:r>
      <w:r>
        <w:rPr>
          <w:i/>
        </w:rPr>
        <w:t>La Crosse Independent.</w:t>
      </w:r>
      <w:r>
        <w:rPr>
          <w:rFonts w:asciiTheme="minorHAnsi" w:hAnsiTheme="minorHAnsi" w:cstheme="minorHAnsi"/>
          <w:b/>
          <w:bCs/>
          <w:i/>
          <w:iCs/>
          <w:szCs w:val="28"/>
        </w:rPr>
        <w:t xml:space="preserve"> </w:t>
      </w:r>
      <w:r>
        <w:t>October 30, 2020.</w:t>
      </w:r>
    </w:p>
    <w:p w14:paraId="7760626D" w14:textId="38CEB53A" w:rsidR="0052554C" w:rsidRDefault="0052554C" w:rsidP="00D52876">
      <w:pPr>
        <w:ind w:left="720" w:hanging="720"/>
      </w:pPr>
      <w:r>
        <w:t xml:space="preserve">“Policing Ginseng in an Age of Global Markets and Global Warming,” </w:t>
      </w:r>
      <w:r>
        <w:rPr>
          <w:i/>
        </w:rPr>
        <w:t xml:space="preserve">La Crosse Independent. </w:t>
      </w:r>
      <w:r>
        <w:t>October 4, 2020.</w:t>
      </w:r>
    </w:p>
    <w:p w14:paraId="50FF7737" w14:textId="29CF07D0" w:rsidR="0052554C" w:rsidRDefault="0052554C" w:rsidP="00D52876">
      <w:pPr>
        <w:ind w:left="720" w:hanging="720"/>
      </w:pPr>
      <w:r>
        <w:t xml:space="preserve">“Labor Day: Remembering, Revising and Reclaiming the Holiday,” </w:t>
      </w:r>
      <w:r>
        <w:rPr>
          <w:i/>
        </w:rPr>
        <w:t xml:space="preserve">La Crosse Independent. </w:t>
      </w:r>
      <w:r>
        <w:t xml:space="preserve">September 7, 2020. </w:t>
      </w:r>
    </w:p>
    <w:p w14:paraId="58B114B6" w14:textId="05BD53D8" w:rsidR="00352F1E" w:rsidRDefault="00352F1E" w:rsidP="00352F1E">
      <w:pPr>
        <w:ind w:left="720" w:hanging="720"/>
      </w:pPr>
      <w:r>
        <w:t xml:space="preserve">“If You Build it They Will Come: the Vernon County Jail and Mass Incarceration in Wisconsin,” </w:t>
      </w:r>
      <w:r>
        <w:rPr>
          <w:i/>
        </w:rPr>
        <w:t xml:space="preserve">La Crosse Independent. </w:t>
      </w:r>
      <w:r>
        <w:t>August 21, 2020.</w:t>
      </w:r>
    </w:p>
    <w:p w14:paraId="1D16EE21" w14:textId="1BFF00E7" w:rsidR="00352F1E" w:rsidRPr="0052554C" w:rsidRDefault="0052554C" w:rsidP="0047219E">
      <w:r>
        <w:rPr>
          <w:highlight w:val="white"/>
        </w:rPr>
        <w:t>“Prisoners in the Dairyland,”</w:t>
      </w:r>
      <w:r>
        <w:rPr>
          <w:i/>
          <w:highlight w:val="white"/>
        </w:rPr>
        <w:t xml:space="preserve"> La Crosse Independent. </w:t>
      </w:r>
      <w:r>
        <w:rPr>
          <w:highlight w:val="white"/>
        </w:rPr>
        <w:t>July 25, 2020</w:t>
      </w:r>
      <w:r>
        <w:t xml:space="preserve">. </w:t>
      </w:r>
    </w:p>
    <w:p w14:paraId="3335EE10" w14:textId="77777777" w:rsidR="0052554C" w:rsidRDefault="0052554C" w:rsidP="00D52876">
      <w:pPr>
        <w:ind w:left="720" w:hanging="720"/>
        <w:rPr>
          <w:rFonts w:asciiTheme="minorHAnsi" w:hAnsiTheme="minorHAnsi" w:cstheme="minorHAnsi"/>
          <w:b/>
          <w:bCs/>
          <w:i/>
          <w:iCs/>
          <w:szCs w:val="28"/>
        </w:rPr>
      </w:pPr>
      <w:r>
        <w:rPr>
          <w:highlight w:val="white"/>
        </w:rPr>
        <w:t xml:space="preserve">“Plowshares and Prison Bars: Southwest Wisconsin’s Black Settler Communities,” </w:t>
      </w:r>
      <w:r>
        <w:rPr>
          <w:i/>
          <w:highlight w:val="white"/>
        </w:rPr>
        <w:t xml:space="preserve">La Crosse Independent. </w:t>
      </w:r>
      <w:r>
        <w:rPr>
          <w:highlight w:val="white"/>
        </w:rPr>
        <w:t>June 15, 2020.</w:t>
      </w:r>
      <w:r>
        <w:rPr>
          <w:rFonts w:asciiTheme="minorHAnsi" w:hAnsiTheme="minorHAnsi" w:cstheme="minorHAnsi"/>
          <w:b/>
          <w:bCs/>
          <w:i/>
          <w:iCs/>
          <w:szCs w:val="28"/>
        </w:rPr>
        <w:tab/>
      </w:r>
    </w:p>
    <w:p w14:paraId="1B1AE530" w14:textId="79081F8B" w:rsidR="00DC405B" w:rsidRDefault="0052554C" w:rsidP="00D52876">
      <w:pPr>
        <w:ind w:left="720" w:hanging="720"/>
      </w:pPr>
      <w:r w:rsidRPr="00F2307D">
        <w:rPr>
          <w:highlight w:val="white"/>
        </w:rPr>
        <w:t xml:space="preserve">“Searching for the Meaning of Iowa: Word Roots, Prairie Roots,” </w:t>
      </w:r>
      <w:r w:rsidRPr="00BF3CFE">
        <w:rPr>
          <w:i/>
          <w:highlight w:val="white"/>
        </w:rPr>
        <w:t>Patch Cedar Falls</w:t>
      </w:r>
      <w:r>
        <w:rPr>
          <w:highlight w:val="white"/>
        </w:rPr>
        <w:t>, February 2012.</w:t>
      </w:r>
    </w:p>
    <w:p w14:paraId="18AEF7C7" w14:textId="77777777" w:rsidR="0038205D" w:rsidRDefault="0038205D" w:rsidP="0038205D">
      <w:pPr>
        <w:rPr>
          <w:b/>
          <w:i/>
        </w:rPr>
      </w:pPr>
    </w:p>
    <w:p w14:paraId="090E3C78" w14:textId="0B80CE70" w:rsidR="004542BC" w:rsidRPr="009601CE" w:rsidRDefault="0038205D" w:rsidP="004542BC">
      <w:pPr>
        <w:rPr>
          <w:b/>
          <w:iCs/>
        </w:rPr>
      </w:pPr>
      <w:r w:rsidRPr="009601CE">
        <w:rPr>
          <w:b/>
          <w:iCs/>
        </w:rPr>
        <w:t>Radio/ Podcasts</w:t>
      </w:r>
    </w:p>
    <w:p w14:paraId="65D13EFA" w14:textId="75DB388A" w:rsidR="004542BC" w:rsidRDefault="004542BC" w:rsidP="004542BC">
      <w:r w:rsidRPr="00DC2AA2">
        <w:rPr>
          <w:bCs/>
          <w:i/>
        </w:rPr>
        <w:t>Wisconsin Prison Voices,</w:t>
      </w:r>
      <w:r>
        <w:rPr>
          <w:b/>
          <w:i/>
        </w:rPr>
        <w:t xml:space="preserve"> </w:t>
      </w:r>
      <w:r>
        <w:t>Podcast/ radio program</w:t>
      </w:r>
      <w:r>
        <w:rPr>
          <w:b/>
          <w:i/>
        </w:rPr>
        <w:tab/>
      </w:r>
      <w:r>
        <w:rPr>
          <w:b/>
          <w:i/>
        </w:rPr>
        <w:tab/>
      </w:r>
      <w:r w:rsidR="005F4B45">
        <w:rPr>
          <w:b/>
          <w:i/>
        </w:rPr>
        <w:tab/>
      </w:r>
      <w:r>
        <w:t>Two episodes  2021-2022</w:t>
      </w:r>
    </w:p>
    <w:p w14:paraId="2719EC7E" w14:textId="72199661" w:rsidR="004542BC" w:rsidRPr="004542BC" w:rsidRDefault="004542BC" w:rsidP="004542BC">
      <w:r>
        <w:t xml:space="preserve">Co-host, writer, and production editor. In collaboration with the Incarcerated Workers Organizing Committee (Milwaukee branch). </w:t>
      </w:r>
    </w:p>
    <w:p w14:paraId="28926A6D" w14:textId="77777777" w:rsidR="004542BC" w:rsidRDefault="004542BC" w:rsidP="004542BC">
      <w:pPr>
        <w:rPr>
          <w:b/>
          <w:i/>
        </w:rPr>
      </w:pPr>
    </w:p>
    <w:p w14:paraId="1409AA79" w14:textId="6817D88B" w:rsidR="004542BC" w:rsidRDefault="004542BC" w:rsidP="004542BC">
      <w:r w:rsidRPr="00DC2AA2">
        <w:rPr>
          <w:bCs/>
          <w:i/>
        </w:rPr>
        <w:t>Poems Aloud,</w:t>
      </w:r>
      <w:r>
        <w:rPr>
          <w:b/>
          <w:i/>
        </w:rPr>
        <w:t xml:space="preserve"> </w:t>
      </w:r>
      <w:r>
        <w:t>WDRT Viroqua, WI</w:t>
      </w:r>
      <w:r>
        <w:tab/>
      </w:r>
      <w:r>
        <w:tab/>
      </w:r>
      <w:r>
        <w:tab/>
      </w:r>
      <w:r>
        <w:tab/>
      </w:r>
      <w:r w:rsidR="005F4B45">
        <w:tab/>
      </w:r>
      <w:r>
        <w:t>Five episodes</w:t>
      </w:r>
      <w:r>
        <w:tab/>
        <w:t>2019-2020</w:t>
      </w:r>
    </w:p>
    <w:p w14:paraId="70F860CA" w14:textId="7F18BB50" w:rsidR="0038205D" w:rsidRPr="0047219E" w:rsidRDefault="004542BC" w:rsidP="004542BC">
      <w:r>
        <w:t>Host, writer, and production editor. Thirty minute to one hour program exploring history</w:t>
      </w:r>
      <w:r w:rsidR="00DC0BF1">
        <w:t xml:space="preserve"> </w:t>
      </w:r>
      <w:r>
        <w:t xml:space="preserve">through poetry and song.  </w:t>
      </w:r>
    </w:p>
    <w:p w14:paraId="6208AEEA" w14:textId="77777777" w:rsidR="000E6C60" w:rsidRPr="00E1701D" w:rsidRDefault="000E6C60" w:rsidP="000E6C60"/>
    <w:p w14:paraId="6208AEEB" w14:textId="77777777" w:rsidR="00BC1150" w:rsidRPr="00EF7939" w:rsidRDefault="00BC1150" w:rsidP="00BC1150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Fellowships, </w:t>
      </w:r>
      <w:r w:rsidRPr="003B19FB">
        <w:rPr>
          <w:rFonts w:asciiTheme="minorHAnsi" w:hAnsiTheme="minorHAnsi" w:cstheme="minorHAnsi"/>
        </w:rPr>
        <w:t>Honors</w:t>
      </w:r>
      <w:r>
        <w:rPr>
          <w:rFonts w:asciiTheme="minorHAnsi" w:hAnsiTheme="minorHAnsi" w:cstheme="minorHAnsi"/>
        </w:rPr>
        <w:t>,</w:t>
      </w:r>
      <w:r w:rsidRPr="003B19FB">
        <w:rPr>
          <w:rFonts w:asciiTheme="minorHAnsi" w:hAnsiTheme="minorHAnsi" w:cstheme="minorHAnsi"/>
        </w:rPr>
        <w:t xml:space="preserve"> and Awards</w:t>
      </w:r>
    </w:p>
    <w:p w14:paraId="6208AEEC" w14:textId="77777777" w:rsidR="00BC1150" w:rsidRPr="003B19FB" w:rsidRDefault="00BC1150" w:rsidP="00BC1150">
      <w:pPr>
        <w:rPr>
          <w:rFonts w:asciiTheme="minorHAnsi" w:hAnsiTheme="minorHAnsi" w:cstheme="minorHAnsi"/>
        </w:rPr>
      </w:pPr>
    </w:p>
    <w:p w14:paraId="2C2F217F" w14:textId="4A197071" w:rsidR="00404528" w:rsidRDefault="002D0D18" w:rsidP="00BC1150">
      <w:pPr>
        <w:tabs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Alice Kessler-Harris</w:t>
      </w:r>
      <w:r w:rsidR="00404528">
        <w:rPr>
          <w:rFonts w:asciiTheme="minorHAnsi" w:hAnsiTheme="minorHAnsi" w:cstheme="minorHAnsi"/>
          <w:b/>
        </w:rPr>
        <w:t xml:space="preserve"> Dissertation Prospectus Award, </w:t>
      </w:r>
    </w:p>
    <w:p w14:paraId="18AD0DE6" w14:textId="6B6328B2" w:rsidR="002D0D18" w:rsidRPr="00404528" w:rsidRDefault="00404528" w:rsidP="00BC1150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Labor and Working-Class History Association</w:t>
      </w:r>
      <w:r>
        <w:rPr>
          <w:rFonts w:asciiTheme="minorHAnsi" w:hAnsiTheme="minorHAnsi" w:cstheme="minorHAnsi"/>
          <w:bCs/>
        </w:rPr>
        <w:tab/>
        <w:t>2026</w:t>
      </w:r>
    </w:p>
    <w:p w14:paraId="75830A88" w14:textId="41D4B83F" w:rsidR="00B55E37" w:rsidRPr="002D0D18" w:rsidRDefault="002D0D18" w:rsidP="00BC1150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Greg and Amanda Gregory Travel Award, </w:t>
      </w:r>
      <w:r>
        <w:rPr>
          <w:rFonts w:asciiTheme="minorHAnsi" w:hAnsiTheme="minorHAnsi" w:cstheme="minorHAnsi"/>
          <w:bCs/>
        </w:rPr>
        <w:t>University of Georgia</w:t>
      </w:r>
      <w:r>
        <w:rPr>
          <w:rFonts w:asciiTheme="minorHAnsi" w:hAnsiTheme="minorHAnsi" w:cstheme="minorHAnsi"/>
          <w:bCs/>
        </w:rPr>
        <w:tab/>
        <w:t>2026</w:t>
      </w:r>
    </w:p>
    <w:p w14:paraId="17F7520E" w14:textId="39CC8124" w:rsidR="00B46732" w:rsidRPr="005567FB" w:rsidRDefault="00B46732" w:rsidP="00BC1150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James and Sylvia Thayer Short-Term Research Fellowship, </w:t>
      </w:r>
      <w:r w:rsidR="005567FB">
        <w:rPr>
          <w:rFonts w:asciiTheme="minorHAnsi" w:hAnsiTheme="minorHAnsi" w:cstheme="minorHAnsi"/>
          <w:bCs/>
        </w:rPr>
        <w:t>UCLA</w:t>
      </w:r>
      <w:r w:rsidR="005567FB">
        <w:rPr>
          <w:rFonts w:asciiTheme="minorHAnsi" w:hAnsiTheme="minorHAnsi" w:cstheme="minorHAnsi"/>
          <w:bCs/>
        </w:rPr>
        <w:tab/>
        <w:t>2026</w:t>
      </w:r>
    </w:p>
    <w:p w14:paraId="4295159A" w14:textId="62F97B2D" w:rsidR="00ED033E" w:rsidRPr="00ED033E" w:rsidRDefault="00EC2EB1" w:rsidP="00BC1150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Research Travel Grant, </w:t>
      </w:r>
      <w:r>
        <w:rPr>
          <w:rFonts w:asciiTheme="minorHAnsi" w:hAnsiTheme="minorHAnsi" w:cstheme="minorHAnsi"/>
          <w:bCs/>
        </w:rPr>
        <w:t>University of California, Da</w:t>
      </w:r>
      <w:r w:rsidR="007054FD">
        <w:rPr>
          <w:rFonts w:asciiTheme="minorHAnsi" w:hAnsiTheme="minorHAnsi" w:cstheme="minorHAnsi"/>
          <w:bCs/>
        </w:rPr>
        <w:t>vis</w:t>
      </w:r>
      <w:r w:rsidR="007054FD">
        <w:rPr>
          <w:rFonts w:asciiTheme="minorHAnsi" w:hAnsiTheme="minorHAnsi" w:cstheme="minorHAnsi"/>
          <w:bCs/>
        </w:rPr>
        <w:tab/>
        <w:t>2026</w:t>
      </w:r>
    </w:p>
    <w:p w14:paraId="7C88E485" w14:textId="08ADAEAF" w:rsidR="00813A49" w:rsidRDefault="00EE066E" w:rsidP="00BC1150">
      <w:pPr>
        <w:tabs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William Jennings Bryan Award, </w:t>
      </w:r>
    </w:p>
    <w:p w14:paraId="6208AEEF" w14:textId="3A50FB1B" w:rsidR="00EE066E" w:rsidRPr="006549EE" w:rsidRDefault="0032749B" w:rsidP="00BC1150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Best History Paper of the Year</w:t>
      </w:r>
      <w:r w:rsidR="007E08EF">
        <w:rPr>
          <w:rFonts w:asciiTheme="minorHAnsi" w:hAnsiTheme="minorHAnsi" w:cstheme="minorHAnsi"/>
        </w:rPr>
        <w:t xml:space="preserve">, </w:t>
      </w:r>
      <w:r w:rsidR="00EE066E">
        <w:rPr>
          <w:rFonts w:asciiTheme="minorHAnsi" w:hAnsiTheme="minorHAnsi" w:cstheme="minorHAnsi"/>
        </w:rPr>
        <w:t xml:space="preserve">University of Georgia </w:t>
      </w:r>
      <w:r w:rsidR="00FA6A30">
        <w:rPr>
          <w:rFonts w:asciiTheme="minorHAnsi" w:hAnsiTheme="minorHAnsi" w:cstheme="minorHAnsi"/>
        </w:rPr>
        <w:t xml:space="preserve">Department of </w:t>
      </w:r>
      <w:r w:rsidR="00EE066E">
        <w:rPr>
          <w:rFonts w:asciiTheme="minorHAnsi" w:hAnsiTheme="minorHAnsi" w:cstheme="minorHAnsi"/>
        </w:rPr>
        <w:t xml:space="preserve">History  </w:t>
      </w:r>
      <w:r w:rsidR="00EE066E">
        <w:rPr>
          <w:rFonts w:asciiTheme="minorHAnsi" w:hAnsiTheme="minorHAnsi" w:cstheme="minorHAnsi"/>
        </w:rPr>
        <w:tab/>
        <w:t>2024</w:t>
      </w:r>
    </w:p>
    <w:p w14:paraId="6208AEF1" w14:textId="43AC4E9E" w:rsidR="002A3EEE" w:rsidRPr="006549EE" w:rsidRDefault="002A3EEE" w:rsidP="00BC1150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Willson Center Graduate Research Award, </w:t>
      </w:r>
      <w:r>
        <w:rPr>
          <w:rFonts w:asciiTheme="minorHAnsi" w:hAnsiTheme="minorHAnsi" w:cstheme="minorHAnsi"/>
        </w:rPr>
        <w:t>University of Georgia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2024</w:t>
      </w:r>
    </w:p>
    <w:p w14:paraId="6208AEF3" w14:textId="4F025B1B" w:rsidR="00CC4BD4" w:rsidRPr="006549EE" w:rsidRDefault="00CC4BD4" w:rsidP="00BC1150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History Department Travel Grant, </w:t>
      </w:r>
      <w:r>
        <w:rPr>
          <w:rFonts w:asciiTheme="minorHAnsi" w:hAnsiTheme="minorHAnsi" w:cstheme="minorHAnsi"/>
        </w:rPr>
        <w:t>University of Georgia</w:t>
      </w:r>
      <w:r>
        <w:rPr>
          <w:rFonts w:asciiTheme="minorHAnsi" w:hAnsiTheme="minorHAnsi" w:cstheme="minorHAnsi"/>
        </w:rPr>
        <w:tab/>
        <w:t>2024</w:t>
      </w:r>
    </w:p>
    <w:p w14:paraId="6208AEF5" w14:textId="2F215FC5" w:rsidR="00BC1150" w:rsidRPr="006549EE" w:rsidRDefault="00BC1150" w:rsidP="00BC1150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History Department Travel Grant, </w:t>
      </w:r>
      <w:r>
        <w:rPr>
          <w:rFonts w:asciiTheme="minorHAnsi" w:hAnsiTheme="minorHAnsi" w:cstheme="minorHAnsi"/>
        </w:rPr>
        <w:t>University of Georgia</w:t>
      </w:r>
      <w:r>
        <w:rPr>
          <w:rFonts w:asciiTheme="minorHAnsi" w:hAnsiTheme="minorHAnsi" w:cstheme="minorHAnsi"/>
        </w:rPr>
        <w:tab/>
        <w:t>2023</w:t>
      </w:r>
    </w:p>
    <w:p w14:paraId="6208AEF6" w14:textId="77777777" w:rsidR="00BC1150" w:rsidRDefault="00BC1150" w:rsidP="00BC1150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Presidential Graduate Fellowship Award, </w:t>
      </w:r>
      <w:r>
        <w:rPr>
          <w:rFonts w:asciiTheme="minorHAnsi" w:hAnsiTheme="minorHAnsi" w:cstheme="minorHAnsi"/>
        </w:rPr>
        <w:t>University of Georgia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2022-</w:t>
      </w:r>
      <w:r w:rsidR="00155A65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26</w:t>
      </w:r>
    </w:p>
    <w:p w14:paraId="6208AEFD" w14:textId="77777777" w:rsidR="0053604C" w:rsidRDefault="0053604C" w:rsidP="00BC1150">
      <w:pPr>
        <w:tabs>
          <w:tab w:val="right" w:pos="8640"/>
        </w:tabs>
        <w:rPr>
          <w:rFonts w:asciiTheme="minorHAnsi" w:hAnsiTheme="minorHAnsi" w:cstheme="minorHAnsi"/>
        </w:rPr>
      </w:pPr>
    </w:p>
    <w:p w14:paraId="6208AEFE" w14:textId="08ABA4DF" w:rsidR="004E00F7" w:rsidRDefault="00CC4BD4" w:rsidP="004E00F7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Conferences</w:t>
      </w:r>
      <w:r w:rsidR="004366CA">
        <w:rPr>
          <w:rFonts w:asciiTheme="minorHAnsi" w:hAnsiTheme="minorHAnsi" w:cstheme="minorHAnsi"/>
        </w:rPr>
        <w:t xml:space="preserve">, </w:t>
      </w:r>
      <w:r w:rsidR="00DA1F67">
        <w:rPr>
          <w:rFonts w:asciiTheme="minorHAnsi" w:hAnsiTheme="minorHAnsi" w:cstheme="minorHAnsi"/>
        </w:rPr>
        <w:t>Workshops</w:t>
      </w:r>
      <w:r w:rsidR="004366CA">
        <w:rPr>
          <w:rFonts w:asciiTheme="minorHAnsi" w:hAnsiTheme="minorHAnsi" w:cstheme="minorHAnsi"/>
        </w:rPr>
        <w:t xml:space="preserve">, </w:t>
      </w:r>
      <w:r w:rsidR="00816B70">
        <w:rPr>
          <w:rFonts w:asciiTheme="minorHAnsi" w:hAnsiTheme="minorHAnsi" w:cstheme="minorHAnsi"/>
        </w:rPr>
        <w:t xml:space="preserve">Interviews </w:t>
      </w:r>
      <w:r w:rsidR="004366CA">
        <w:rPr>
          <w:rFonts w:asciiTheme="minorHAnsi" w:hAnsiTheme="minorHAnsi" w:cstheme="minorHAnsi"/>
        </w:rPr>
        <w:t>and invited talks</w:t>
      </w:r>
    </w:p>
    <w:p w14:paraId="6208AEFF" w14:textId="77777777" w:rsidR="004E00F7" w:rsidRDefault="004E00F7" w:rsidP="00BC1150">
      <w:pPr>
        <w:tabs>
          <w:tab w:val="right" w:pos="8640"/>
        </w:tabs>
        <w:rPr>
          <w:rFonts w:asciiTheme="minorHAnsi" w:hAnsiTheme="minorHAnsi" w:cstheme="minorHAnsi"/>
        </w:rPr>
      </w:pPr>
    </w:p>
    <w:p w14:paraId="4AC294CF" w14:textId="4B039317" w:rsidR="00BC3A17" w:rsidRPr="00BC3A17" w:rsidRDefault="00BC3A17" w:rsidP="003F387A">
      <w:pPr>
        <w:ind w:left="720" w:hanging="720"/>
      </w:pPr>
      <w:r>
        <w:rPr>
          <w:i/>
          <w:iCs/>
        </w:rPr>
        <w:t xml:space="preserve">Forthcoming: </w:t>
      </w:r>
      <w:r w:rsidR="00761E1C">
        <w:t>“</w:t>
      </w:r>
      <w:r w:rsidR="00F603BB" w:rsidRPr="00F603BB">
        <w:rPr>
          <w:rFonts w:asciiTheme="minorHAnsi" w:hAnsiTheme="minorHAnsi" w:cstheme="minorHAnsi"/>
          <w:bCs/>
        </w:rPr>
        <w:t>‘</w:t>
      </w:r>
      <w:r w:rsidR="00761E1C">
        <w:t xml:space="preserve">A Cow is Too Much Trouble in Los Angeles’: the Rise and Fall of the Dairy Capital of the </w:t>
      </w:r>
      <w:r w:rsidR="00A6729E">
        <w:t>United States</w:t>
      </w:r>
      <w:r w:rsidR="00761E1C">
        <w:t>, 19</w:t>
      </w:r>
      <w:r w:rsidR="00B60638">
        <w:t>15</w:t>
      </w:r>
      <w:r w:rsidR="00761E1C">
        <w:t xml:space="preserve">-1970.” </w:t>
      </w:r>
      <w:r>
        <w:t>Graduate Student Workshop, Agricultural History Society</w:t>
      </w:r>
      <w:r w:rsidR="0064483F">
        <w:t xml:space="preserve">. Atlanta, GA. June 3, 2026. </w:t>
      </w:r>
    </w:p>
    <w:p w14:paraId="7946C9D0" w14:textId="364D33A2" w:rsidR="003F387A" w:rsidRDefault="003F387A" w:rsidP="003F387A">
      <w:pPr>
        <w:ind w:left="720" w:hanging="720"/>
      </w:pPr>
      <w:r>
        <w:rPr>
          <w:i/>
          <w:iCs/>
        </w:rPr>
        <w:t xml:space="preserve">Forthcoming: </w:t>
      </w:r>
      <w:r>
        <w:t>“</w:t>
      </w:r>
      <w:r w:rsidRPr="00DF4D76">
        <w:t>Contracted, Milked, and Captive: Struggles Over Farm Labor in the Long Twentieth Century</w:t>
      </w:r>
      <w:r>
        <w:t xml:space="preserve">.” Panel Organizer and Presenter. Agricultural History Conference. Atlanta, GA. June 4-6, 2026. </w:t>
      </w:r>
    </w:p>
    <w:p w14:paraId="22542EE1" w14:textId="468E245B" w:rsidR="00BA6262" w:rsidRPr="00BA6262" w:rsidRDefault="00BA6262" w:rsidP="003F387A">
      <w:pPr>
        <w:ind w:left="720" w:hanging="720"/>
      </w:pPr>
      <w:r>
        <w:lastRenderedPageBreak/>
        <w:t xml:space="preserve">“1934, 2020, 2026: Learning from Mass Movements in Minneapolis.” </w:t>
      </w:r>
      <w:r w:rsidR="00E94ED5">
        <w:t>Presentation to student organiz</w:t>
      </w:r>
      <w:r w:rsidR="00F82674">
        <w:t>ation a</w:t>
      </w:r>
      <w:r w:rsidR="00E07906">
        <w:t xml:space="preserve">t the University of Georgia. </w:t>
      </w:r>
      <w:r w:rsidR="0007364B">
        <w:t xml:space="preserve">Invited. Athens, GA. March 16, 2026. </w:t>
      </w:r>
    </w:p>
    <w:p w14:paraId="01D32AF2" w14:textId="1743ECB3" w:rsidR="00AB63EE" w:rsidRDefault="00AB63EE" w:rsidP="00AB63EE">
      <w:pPr>
        <w:ind w:left="720" w:hanging="720"/>
      </w:pPr>
      <w:r>
        <w:t xml:space="preserve">Labor and Working-Class History Association Dissertation Proposal Workshop. Virtual. December 9, 2025. </w:t>
      </w:r>
    </w:p>
    <w:p w14:paraId="616D9BAC" w14:textId="611EE512" w:rsidR="00CF195B" w:rsidRPr="005A419A" w:rsidRDefault="00CF195B" w:rsidP="00CF195B">
      <w:pPr>
        <w:ind w:left="720" w:hanging="720"/>
      </w:pPr>
      <w:r w:rsidRPr="005A419A">
        <w:t xml:space="preserve">“Organizing in a Time of Crisis: Blind Workers, Dairy Farmers, Strikes, and Labor Radicals in the 1930s.” Panel Organizer. Labor and Working-Class History Association Conference. Chicago, IL. June </w:t>
      </w:r>
      <w:r>
        <w:t>1</w:t>
      </w:r>
      <w:r w:rsidR="009D2B5C">
        <w:t>3</w:t>
      </w:r>
      <w:r>
        <w:t xml:space="preserve">, </w:t>
      </w:r>
      <w:r w:rsidRPr="005A419A">
        <w:t xml:space="preserve">2025. </w:t>
      </w:r>
    </w:p>
    <w:p w14:paraId="44FA06B3" w14:textId="22380832" w:rsidR="00CF195B" w:rsidRPr="005A419A" w:rsidRDefault="00CF195B" w:rsidP="00CF195B">
      <w:pPr>
        <w:ind w:left="720" w:hanging="720"/>
      </w:pPr>
      <w:r w:rsidRPr="005A419A">
        <w:t xml:space="preserve">“Milk is a Battlefield: Farm Strikes in the 1930s.” Paper presented at Labor and Working-Class History Association Conference. Chicago, IL. June </w:t>
      </w:r>
      <w:r>
        <w:t>1</w:t>
      </w:r>
      <w:r w:rsidR="009D2B5C">
        <w:t>3</w:t>
      </w:r>
      <w:r>
        <w:t xml:space="preserve">, </w:t>
      </w:r>
      <w:r w:rsidRPr="005A419A">
        <w:t xml:space="preserve">2025. </w:t>
      </w:r>
    </w:p>
    <w:p w14:paraId="46DFEC79" w14:textId="278BB33B" w:rsidR="00CF195B" w:rsidRPr="005A419A" w:rsidRDefault="00CF195B" w:rsidP="00CF195B">
      <w:pPr>
        <w:ind w:left="720" w:hanging="720"/>
      </w:pPr>
      <w:r w:rsidRPr="005A419A">
        <w:t xml:space="preserve">“Flying Vials of Bull Semen: Rockefeller Prentice and the Rise of the Artificial Insemination Industry, 1935-70,” Business History Beyond Boundaries, University of Glasgow and University of </w:t>
      </w:r>
      <w:r w:rsidRPr="005A419A">
        <w:rPr>
          <w:bCs/>
        </w:rPr>
        <w:t>Tübingen</w:t>
      </w:r>
      <w:r w:rsidRPr="005A419A">
        <w:t xml:space="preserve"> International Summer School. Glasgow, Scotland. July</w:t>
      </w:r>
      <w:r>
        <w:t xml:space="preserve"> 3,</w:t>
      </w:r>
      <w:r w:rsidRPr="005A419A">
        <w:t xml:space="preserve"> 2024.  </w:t>
      </w:r>
    </w:p>
    <w:p w14:paraId="177FC9EE" w14:textId="77777777" w:rsidR="00CF195B" w:rsidRPr="005A419A" w:rsidRDefault="00CF195B" w:rsidP="00CF195B">
      <w:pPr>
        <w:ind w:left="720" w:hanging="720"/>
      </w:pPr>
      <w:r w:rsidRPr="005A419A">
        <w:t xml:space="preserve">“Disseminating the Dairy Regime: Science and Crisis in the Making of Georgia’s Dairy Industry, 1920-60,” Georgia Archives Symposium. Morrow, GA. April </w:t>
      </w:r>
      <w:r>
        <w:t xml:space="preserve">6, </w:t>
      </w:r>
      <w:r w:rsidRPr="005A419A">
        <w:t xml:space="preserve">2024. </w:t>
      </w:r>
    </w:p>
    <w:p w14:paraId="1C727F7D" w14:textId="5EC7B8D2" w:rsidR="00CF195B" w:rsidRPr="005A419A" w:rsidRDefault="00CF195B" w:rsidP="00CF195B">
      <w:pPr>
        <w:ind w:left="720" w:hanging="720"/>
      </w:pPr>
      <w:r w:rsidRPr="005A419A">
        <w:t xml:space="preserve">“Digging Up the Dirt: Soil Erosion in Georgia,” Environmental Science class at Clarke Central High School. </w:t>
      </w:r>
      <w:r w:rsidR="00500CD7">
        <w:t xml:space="preserve">Invited. </w:t>
      </w:r>
      <w:r w:rsidRPr="005A419A">
        <w:t xml:space="preserve">Athens, GA. March 19, 2024. </w:t>
      </w:r>
    </w:p>
    <w:p w14:paraId="6F919195" w14:textId="52859D14" w:rsidR="00CF195B" w:rsidRDefault="00CF195B" w:rsidP="00CF195B">
      <w:pPr>
        <w:ind w:left="720" w:hanging="720"/>
      </w:pPr>
      <w:r w:rsidRPr="005A419A">
        <w:rPr>
          <w:b/>
        </w:rPr>
        <w:t>“</w:t>
      </w:r>
      <w:r w:rsidRPr="005A419A">
        <w:t xml:space="preserve">Flying Vials of Bull Semen: Rockefeller Prentice and the Rise of the Artificial Insemination Industry in the U.S., 1935-70.” Dirty History Workshop. </w:t>
      </w:r>
      <w:r w:rsidR="00500CD7">
        <w:t xml:space="preserve">Invited. </w:t>
      </w:r>
      <w:r w:rsidRPr="005A419A">
        <w:t xml:space="preserve">University of Georgia. </w:t>
      </w:r>
      <w:r w:rsidR="00985E33">
        <w:t xml:space="preserve">Athens, GA. </w:t>
      </w:r>
      <w:r w:rsidRPr="005A419A">
        <w:t>February 2, 2024.</w:t>
      </w:r>
    </w:p>
    <w:p w14:paraId="11BA8ADC" w14:textId="45DE7C03" w:rsidR="00190B7F" w:rsidRDefault="00190B7F" w:rsidP="00E576B3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“Prisons and Farm Policy,” Interviewed on prisons, rural development and mass incarceration for episode of </w:t>
      </w:r>
      <w:r>
        <w:rPr>
          <w:rFonts w:asciiTheme="minorHAnsi" w:hAnsiTheme="minorHAnsi" w:cstheme="minorHAnsi"/>
          <w:i/>
        </w:rPr>
        <w:t xml:space="preserve">Left Coast Wisconsin. </w:t>
      </w:r>
      <w:r>
        <w:rPr>
          <w:rFonts w:asciiTheme="minorHAnsi" w:hAnsiTheme="minorHAnsi" w:cstheme="minorHAnsi"/>
          <w:iCs/>
        </w:rPr>
        <w:t>Invited.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January 2021.</w:t>
      </w:r>
    </w:p>
    <w:p w14:paraId="5CE90E28" w14:textId="28BEBDFA" w:rsidR="00190B7F" w:rsidRDefault="00190B7F" w:rsidP="00E576B3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“Mass Incarceration and the Vernon County Jail,” Interviewed for the program </w:t>
      </w:r>
      <w:r>
        <w:rPr>
          <w:rFonts w:asciiTheme="minorHAnsi" w:hAnsiTheme="minorHAnsi" w:cstheme="minorHAnsi"/>
          <w:i/>
        </w:rPr>
        <w:t xml:space="preserve">Conversations </w:t>
      </w:r>
      <w:r>
        <w:rPr>
          <w:rFonts w:asciiTheme="minorHAnsi" w:hAnsiTheme="minorHAnsi" w:cstheme="minorHAnsi"/>
        </w:rPr>
        <w:t xml:space="preserve">on 91.9 WDRT. Invited. </w:t>
      </w:r>
      <w:r w:rsidR="001F10A6">
        <w:rPr>
          <w:rFonts w:asciiTheme="minorHAnsi" w:hAnsiTheme="minorHAnsi" w:cstheme="minorHAnsi"/>
        </w:rPr>
        <w:t xml:space="preserve">Viroqua, WI. </w:t>
      </w:r>
      <w:r>
        <w:rPr>
          <w:rFonts w:asciiTheme="minorHAnsi" w:hAnsiTheme="minorHAnsi" w:cstheme="minorHAnsi"/>
        </w:rPr>
        <w:t xml:space="preserve">November 2020. </w:t>
      </w:r>
    </w:p>
    <w:p w14:paraId="326C57A4" w14:textId="219EF81E" w:rsidR="00190B7F" w:rsidRPr="003B19FB" w:rsidRDefault="00190B7F" w:rsidP="00E576B3">
      <w:pPr>
        <w:ind w:left="720" w:hanging="720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>Mass Incarceration in Vernon County,” Presentatio</w:t>
      </w:r>
      <w:r w:rsidR="001F10A6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on article written for </w:t>
      </w:r>
      <w:r>
        <w:rPr>
          <w:rFonts w:asciiTheme="minorHAnsi" w:hAnsiTheme="minorHAnsi" w:cstheme="minorHAnsi"/>
          <w:i/>
        </w:rPr>
        <w:t>La Crosse Independent</w:t>
      </w:r>
      <w:r>
        <w:rPr>
          <w:rFonts w:asciiTheme="minorHAnsi" w:hAnsiTheme="minorHAnsi" w:cstheme="minorHAnsi"/>
        </w:rPr>
        <w:t xml:space="preserve">. </w:t>
      </w:r>
      <w:r w:rsidR="001F10A6">
        <w:rPr>
          <w:rFonts w:asciiTheme="minorHAnsi" w:hAnsiTheme="minorHAnsi" w:cstheme="minorHAnsi"/>
        </w:rPr>
        <w:t xml:space="preserve">Invited. Viroqua, WI. </w:t>
      </w:r>
      <w:r>
        <w:rPr>
          <w:rFonts w:asciiTheme="minorHAnsi" w:hAnsiTheme="minorHAnsi" w:cstheme="minorHAnsi"/>
        </w:rPr>
        <w:t>October 2020.</w:t>
      </w:r>
    </w:p>
    <w:p w14:paraId="7FB65EFE" w14:textId="62C4DD13" w:rsidR="00190B7F" w:rsidRDefault="00E84399" w:rsidP="00E576B3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D5476B">
        <w:rPr>
          <w:rFonts w:asciiTheme="minorHAnsi" w:hAnsiTheme="minorHAnsi" w:cstheme="minorHAnsi"/>
        </w:rPr>
        <w:t>gro-forestry</w:t>
      </w:r>
      <w:r w:rsidR="00190B7F">
        <w:rPr>
          <w:rFonts w:asciiTheme="minorHAnsi" w:hAnsiTheme="minorHAnsi" w:cstheme="minorHAnsi"/>
        </w:rPr>
        <w:t xml:space="preserve"> workshop discussion panel </w:t>
      </w:r>
      <w:r w:rsidR="00190B7F">
        <w:t>hosted by University of Minnesota Extension, University of Wisconsin Extension, the Wallace Center Pasture Project, and the Savanna Institute</w:t>
      </w:r>
      <w:r w:rsidR="00190B7F">
        <w:rPr>
          <w:rFonts w:asciiTheme="minorHAnsi" w:hAnsiTheme="minorHAnsi" w:cstheme="minorHAnsi"/>
        </w:rPr>
        <w:t xml:space="preserve">. Invited. </w:t>
      </w:r>
      <w:r w:rsidR="005E540D">
        <w:rPr>
          <w:rFonts w:asciiTheme="minorHAnsi" w:hAnsiTheme="minorHAnsi" w:cstheme="minorHAnsi"/>
        </w:rPr>
        <w:t xml:space="preserve">Coon Valley, WI. </w:t>
      </w:r>
      <w:r w:rsidR="00190B7F">
        <w:rPr>
          <w:rFonts w:asciiTheme="minorHAnsi" w:hAnsiTheme="minorHAnsi" w:cstheme="minorHAnsi"/>
        </w:rPr>
        <w:t xml:space="preserve">August 2018. </w:t>
      </w:r>
    </w:p>
    <w:p w14:paraId="15F20731" w14:textId="1B355B9C" w:rsidR="00190B7F" w:rsidRPr="00816B70" w:rsidRDefault="00E84399" w:rsidP="00816B7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190B7F">
        <w:rPr>
          <w:rFonts w:asciiTheme="minorHAnsi" w:hAnsiTheme="minorHAnsi" w:cstheme="minorHAnsi"/>
        </w:rPr>
        <w:t>iscussion panel on agriculture and land access hosted by Minnesota Land Access Initiative</w:t>
      </w:r>
      <w:r w:rsidR="005D4FCA">
        <w:rPr>
          <w:rFonts w:asciiTheme="minorHAnsi" w:hAnsiTheme="minorHAnsi" w:cstheme="minorHAnsi"/>
        </w:rPr>
        <w:t xml:space="preserve">. </w:t>
      </w:r>
      <w:r w:rsidR="00190B7F">
        <w:rPr>
          <w:rFonts w:asciiTheme="minorHAnsi" w:hAnsiTheme="minorHAnsi" w:cstheme="minorHAnsi"/>
        </w:rPr>
        <w:t xml:space="preserve">Invited. </w:t>
      </w:r>
      <w:r w:rsidR="005D4FCA">
        <w:rPr>
          <w:rFonts w:asciiTheme="minorHAnsi" w:hAnsiTheme="minorHAnsi" w:cstheme="minorHAnsi"/>
        </w:rPr>
        <w:t xml:space="preserve">St. Paul, MN. </w:t>
      </w:r>
      <w:r w:rsidR="00190B7F">
        <w:rPr>
          <w:rFonts w:asciiTheme="minorHAnsi" w:hAnsiTheme="minorHAnsi" w:cstheme="minorHAnsi"/>
        </w:rPr>
        <w:t xml:space="preserve">July 2015. </w:t>
      </w:r>
    </w:p>
    <w:p w14:paraId="5BD56A45" w14:textId="77777777" w:rsidR="00DF4920" w:rsidRDefault="00DF4920" w:rsidP="005F78A5">
      <w:pPr>
        <w:rPr>
          <w:rFonts w:asciiTheme="minorHAnsi" w:hAnsiTheme="minorHAnsi" w:cstheme="minorHAnsi"/>
        </w:rPr>
      </w:pPr>
    </w:p>
    <w:p w14:paraId="40BE1592" w14:textId="77777777" w:rsidR="00DF4920" w:rsidRPr="003B19FB" w:rsidRDefault="00DF4920" w:rsidP="00DF4920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Academic and </w:t>
      </w:r>
      <w:r w:rsidRPr="003B19FB">
        <w:rPr>
          <w:rFonts w:asciiTheme="minorHAnsi" w:hAnsiTheme="minorHAnsi" w:cstheme="minorHAnsi"/>
        </w:rPr>
        <w:t>Research Experience</w:t>
      </w:r>
    </w:p>
    <w:p w14:paraId="574E5C7A" w14:textId="77777777" w:rsidR="00DF4920" w:rsidRDefault="00DF4920" w:rsidP="00DF4920">
      <w:pPr>
        <w:tabs>
          <w:tab w:val="right" w:pos="8640"/>
        </w:tabs>
        <w:rPr>
          <w:rFonts w:asciiTheme="minorHAnsi" w:hAnsiTheme="minorHAnsi" w:cstheme="minorHAnsi"/>
        </w:rPr>
      </w:pPr>
    </w:p>
    <w:p w14:paraId="20421CA9" w14:textId="4B83D7FD" w:rsidR="00DF4920" w:rsidRPr="00DF4920" w:rsidRDefault="00DF4920" w:rsidP="00DF4920">
      <w:pPr>
        <w:tabs>
          <w:tab w:val="right" w:pos="8640"/>
        </w:tabs>
        <w:rPr>
          <w:rFonts w:asciiTheme="minorHAnsi" w:hAnsiTheme="minorHAnsi" w:cstheme="minorHAnsi"/>
          <w:bCs/>
        </w:rPr>
      </w:pPr>
      <w:r w:rsidRPr="004813A7">
        <w:rPr>
          <w:rFonts w:asciiTheme="minorHAnsi" w:hAnsiTheme="minorHAnsi" w:cstheme="minorHAnsi"/>
          <w:b/>
          <w:bCs/>
        </w:rPr>
        <w:t xml:space="preserve">Publishing Graduate </w:t>
      </w:r>
      <w:r>
        <w:rPr>
          <w:rFonts w:asciiTheme="minorHAnsi" w:hAnsiTheme="minorHAnsi" w:cstheme="minorHAnsi"/>
          <w:b/>
          <w:bCs/>
        </w:rPr>
        <w:t>Apprentice</w:t>
      </w:r>
      <w:r>
        <w:rPr>
          <w:rFonts w:asciiTheme="minorHAnsi" w:hAnsiTheme="minorHAnsi" w:cstheme="minorHAnsi"/>
          <w:b/>
        </w:rPr>
        <w:t xml:space="preserve">, </w:t>
      </w:r>
      <w:r w:rsidRPr="008B2FFF">
        <w:rPr>
          <w:rFonts w:asciiTheme="minorHAnsi" w:hAnsiTheme="minorHAnsi" w:cstheme="minorHAnsi"/>
        </w:rPr>
        <w:t>University of Georgia Press</w:t>
      </w:r>
      <w:r>
        <w:rPr>
          <w:rFonts w:asciiTheme="minorHAnsi" w:hAnsiTheme="minorHAnsi" w:cstheme="minorHAnsi"/>
          <w:b/>
        </w:rPr>
        <w:t xml:space="preserve">                                  </w:t>
      </w:r>
      <w:r w:rsidRPr="00643055">
        <w:rPr>
          <w:rFonts w:asciiTheme="minorHAnsi" w:hAnsiTheme="minorHAnsi" w:cstheme="minorHAnsi"/>
          <w:bCs/>
        </w:rPr>
        <w:t>2025-26</w:t>
      </w:r>
    </w:p>
    <w:p w14:paraId="235250B2" w14:textId="77777777" w:rsidR="00DF4920" w:rsidRDefault="00DF4920" w:rsidP="00DF4920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Teaching Assistant, </w:t>
      </w:r>
      <w:r>
        <w:rPr>
          <w:rFonts w:asciiTheme="minorHAnsi" w:hAnsiTheme="minorHAnsi" w:cstheme="minorHAnsi"/>
        </w:rPr>
        <w:t xml:space="preserve">University of Georgia                                                                   2022-25                                  </w:t>
      </w:r>
    </w:p>
    <w:p w14:paraId="01C6C174" w14:textId="00F93B17" w:rsidR="00DF4920" w:rsidRDefault="00FA72A8" w:rsidP="002F7336">
      <w:pPr>
        <w:tabs>
          <w:tab w:val="right" w:pos="8640"/>
        </w:tabs>
        <w:ind w:left="9360" w:hanging="9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DF4920">
        <w:rPr>
          <w:rFonts w:asciiTheme="minorHAnsi" w:hAnsiTheme="minorHAnsi" w:cstheme="minorHAnsi"/>
        </w:rPr>
        <w:t xml:space="preserve">Courses: American History to 1865, American History since 1865 </w:t>
      </w:r>
    </w:p>
    <w:p w14:paraId="40F822A8" w14:textId="77777777" w:rsidR="00DF4920" w:rsidRDefault="00DF4920" w:rsidP="00DF49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Research Assistant, </w:t>
      </w:r>
      <w:r>
        <w:rPr>
          <w:rFonts w:asciiTheme="minorHAnsi" w:hAnsiTheme="minorHAnsi" w:cstheme="minorHAnsi"/>
        </w:rPr>
        <w:t>Athens Film Society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2024</w:t>
      </w:r>
    </w:p>
    <w:p w14:paraId="1E46B053" w14:textId="77777777" w:rsidR="0092177A" w:rsidRDefault="00DF4920" w:rsidP="00FA72A8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Description: Research assistance for images/ citations for the short educational film </w:t>
      </w:r>
    </w:p>
    <w:p w14:paraId="2F5EED39" w14:textId="4B51DAE0" w:rsidR="00DF4920" w:rsidRPr="00DF4920" w:rsidRDefault="00DF4920" w:rsidP="00FA72A8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“The Founding of Athens and the Struggle for the Oconee River”</w:t>
      </w:r>
    </w:p>
    <w:p w14:paraId="67BF65CB" w14:textId="77777777" w:rsidR="00DF4920" w:rsidRPr="003B19FB" w:rsidRDefault="00DF4920" w:rsidP="00DF4920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Soil Technician, </w:t>
      </w:r>
      <w:r>
        <w:rPr>
          <w:rFonts w:asciiTheme="minorHAnsi" w:hAnsiTheme="minorHAnsi" w:cstheme="minorHAnsi"/>
        </w:rPr>
        <w:t>University of Wisconsin-Madison                                                     2017-19</w:t>
      </w:r>
    </w:p>
    <w:p w14:paraId="7484122C" w14:textId="77777777" w:rsidR="0092177A" w:rsidRDefault="00DF4920" w:rsidP="00FA72A8">
      <w:pPr>
        <w:ind w:left="216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Description: Research assistant for PhD project in Soil Science</w:t>
      </w:r>
    </w:p>
    <w:p w14:paraId="05215C76" w14:textId="52A89B83" w:rsidR="00DF4920" w:rsidRDefault="00DF4920" w:rsidP="00FA72A8">
      <w:pPr>
        <w:ind w:firstLine="720"/>
        <w:rPr>
          <w:rFonts w:asciiTheme="minorHAnsi" w:hAnsiTheme="minorHAnsi" w:cstheme="minorHAnsi"/>
        </w:rPr>
      </w:pPr>
      <w:r w:rsidRPr="008B2FFF">
        <w:rPr>
          <w:rFonts w:asciiTheme="minorHAnsi" w:hAnsiTheme="minorHAnsi" w:cstheme="minorHAnsi"/>
        </w:rPr>
        <w:t>(Keefe Keeley, PhD’21,</w:t>
      </w:r>
      <w:r w:rsidR="0092177A">
        <w:rPr>
          <w:rFonts w:asciiTheme="minorHAnsi" w:hAnsiTheme="minorHAnsi" w:cstheme="minorHAnsi"/>
        </w:rPr>
        <w:t xml:space="preserve"> </w:t>
      </w:r>
      <w:r w:rsidRPr="008B2FFF">
        <w:rPr>
          <w:rFonts w:asciiTheme="minorHAnsi" w:hAnsiTheme="minorHAnsi" w:cstheme="minorHAnsi"/>
        </w:rPr>
        <w:t>Executive Director of Savannah Institute)</w:t>
      </w:r>
    </w:p>
    <w:p w14:paraId="2F2CAF7D" w14:textId="77777777" w:rsidR="005161FE" w:rsidRDefault="005161FE" w:rsidP="005161FE">
      <w:pPr>
        <w:rPr>
          <w:rFonts w:asciiTheme="minorHAnsi" w:hAnsiTheme="minorHAnsi" w:cstheme="minorHAnsi"/>
        </w:rPr>
      </w:pPr>
    </w:p>
    <w:p w14:paraId="76DF9C44" w14:textId="77777777" w:rsidR="005161FE" w:rsidRPr="003B19FB" w:rsidRDefault="005161FE" w:rsidP="005161FE">
      <w:pPr>
        <w:pStyle w:val="Heading1"/>
        <w:tabs>
          <w:tab w:val="left" w:pos="29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Service </w:t>
      </w:r>
      <w:r>
        <w:rPr>
          <w:rFonts w:asciiTheme="minorHAnsi" w:hAnsiTheme="minorHAnsi" w:cstheme="minorHAnsi"/>
        </w:rPr>
        <w:tab/>
      </w:r>
    </w:p>
    <w:p w14:paraId="7B7ADC14" w14:textId="77777777" w:rsidR="005161FE" w:rsidRPr="00816B70" w:rsidRDefault="005161FE" w:rsidP="005161FE">
      <w:pPr>
        <w:rPr>
          <w:rFonts w:asciiTheme="minorHAnsi" w:hAnsiTheme="minorHAnsi" w:cstheme="minorHAnsi"/>
        </w:rPr>
      </w:pPr>
    </w:p>
    <w:p w14:paraId="0A8BE858" w14:textId="565F0360" w:rsidR="00D5581F" w:rsidRPr="00C94681" w:rsidRDefault="00C94681" w:rsidP="005161F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Volunteer Judge, </w:t>
      </w:r>
      <w:r w:rsidRPr="00267639">
        <w:rPr>
          <w:rFonts w:asciiTheme="minorHAnsi" w:hAnsiTheme="minorHAnsi" w:cstheme="minorHAnsi"/>
        </w:rPr>
        <w:t xml:space="preserve">Northeast Georgia </w:t>
      </w:r>
      <w:r w:rsidR="00D5581F" w:rsidRPr="00267639">
        <w:rPr>
          <w:rFonts w:asciiTheme="minorHAnsi" w:hAnsiTheme="minorHAnsi" w:cstheme="minorHAnsi"/>
        </w:rPr>
        <w:t>National History Day</w:t>
      </w:r>
      <w:r w:rsidRPr="00267639">
        <w:rPr>
          <w:rFonts w:asciiTheme="minorHAnsi" w:hAnsiTheme="minorHAnsi" w:cstheme="minorHAnsi"/>
        </w:rPr>
        <w:t xml:space="preserve"> Contest</w:t>
      </w:r>
      <w:r w:rsidRPr="0026763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       </w:t>
      </w:r>
      <w:r>
        <w:rPr>
          <w:rFonts w:asciiTheme="minorHAnsi" w:hAnsiTheme="minorHAnsi" w:cstheme="minorHAnsi"/>
        </w:rPr>
        <w:t>2026</w:t>
      </w:r>
    </w:p>
    <w:p w14:paraId="3359E360" w14:textId="1FE76149" w:rsidR="005161FE" w:rsidRPr="009C60C2" w:rsidRDefault="005161FE" w:rsidP="005161FE">
      <w:pPr>
        <w:rPr>
          <w:rFonts w:asciiTheme="minorHAnsi" w:hAnsiTheme="minorHAnsi" w:cstheme="minorHAnsi"/>
        </w:rPr>
      </w:pPr>
      <w:r w:rsidRPr="006E7698">
        <w:rPr>
          <w:rFonts w:asciiTheme="minorHAnsi" w:hAnsiTheme="minorHAnsi" w:cstheme="minorHAnsi"/>
          <w:b/>
          <w:bCs/>
        </w:rPr>
        <w:t>Professional Development Coordinator</w:t>
      </w:r>
      <w:r w:rsidR="00F21A18" w:rsidRPr="006E7698">
        <w:rPr>
          <w:rFonts w:asciiTheme="minorHAnsi" w:hAnsiTheme="minorHAnsi" w:cstheme="minorHAnsi"/>
          <w:b/>
          <w:bCs/>
        </w:rPr>
        <w:t>,</w:t>
      </w:r>
      <w:r w:rsidR="00F21A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History Graduate Student Association </w:t>
      </w:r>
      <w:r>
        <w:rPr>
          <w:rFonts w:asciiTheme="minorHAnsi" w:hAnsiTheme="minorHAnsi" w:cstheme="minorHAnsi"/>
        </w:rPr>
        <w:tab/>
        <w:t xml:space="preserve">    2025-26</w:t>
      </w:r>
    </w:p>
    <w:p w14:paraId="1A74BA4F" w14:textId="77777777" w:rsidR="005161FE" w:rsidRDefault="005161FE" w:rsidP="005161FE">
      <w:pPr>
        <w:rPr>
          <w:rFonts w:asciiTheme="minorHAnsi" w:hAnsiTheme="minorHAnsi" w:cstheme="minorHAnsi"/>
        </w:rPr>
      </w:pPr>
    </w:p>
    <w:p w14:paraId="0B1C39C6" w14:textId="77777777" w:rsidR="005161FE" w:rsidRPr="003B19FB" w:rsidRDefault="005161FE" w:rsidP="005161FE">
      <w:pPr>
        <w:pStyle w:val="Heading1"/>
        <w:tabs>
          <w:tab w:val="left" w:pos="29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Memberships </w:t>
      </w:r>
      <w:r>
        <w:rPr>
          <w:rFonts w:asciiTheme="minorHAnsi" w:hAnsiTheme="minorHAnsi" w:cstheme="minorHAnsi"/>
        </w:rPr>
        <w:tab/>
      </w:r>
    </w:p>
    <w:p w14:paraId="54E128EF" w14:textId="77777777" w:rsidR="005161FE" w:rsidRPr="00F45847" w:rsidRDefault="005161FE" w:rsidP="005161FE">
      <w:pPr>
        <w:rPr>
          <w:rFonts w:asciiTheme="minorHAnsi" w:hAnsiTheme="minorHAnsi" w:cstheme="minorHAnsi"/>
        </w:rPr>
      </w:pPr>
    </w:p>
    <w:p w14:paraId="0A9E3ABE" w14:textId="6854E162" w:rsidR="00352AB0" w:rsidRDefault="00352AB0" w:rsidP="005161F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Organization of American Historians</w:t>
      </w:r>
    </w:p>
    <w:p w14:paraId="5CEC4804" w14:textId="219274F9" w:rsidR="005161FE" w:rsidRPr="00E8018A" w:rsidRDefault="005161FE" w:rsidP="005161FE">
      <w:pPr>
        <w:rPr>
          <w:rFonts w:asciiTheme="minorHAnsi" w:hAnsiTheme="minorHAnsi" w:cstheme="minorHAnsi"/>
        </w:rPr>
      </w:pPr>
      <w:r w:rsidRPr="00E8018A">
        <w:rPr>
          <w:rFonts w:asciiTheme="minorHAnsi" w:hAnsiTheme="minorHAnsi" w:cstheme="minorHAnsi"/>
        </w:rPr>
        <w:t>Labor and Working-Class History Association</w:t>
      </w:r>
      <w:r w:rsidRPr="00E8018A">
        <w:rPr>
          <w:rFonts w:asciiTheme="minorHAnsi" w:hAnsiTheme="minorHAnsi" w:cstheme="minorHAnsi"/>
        </w:rPr>
        <w:tab/>
      </w:r>
      <w:r w:rsidRPr="00E8018A">
        <w:rPr>
          <w:rFonts w:asciiTheme="minorHAnsi" w:hAnsiTheme="minorHAnsi" w:cstheme="minorHAnsi"/>
        </w:rPr>
        <w:tab/>
      </w:r>
      <w:r w:rsidRPr="00E8018A">
        <w:rPr>
          <w:rFonts w:asciiTheme="minorHAnsi" w:hAnsiTheme="minorHAnsi" w:cstheme="minorHAnsi"/>
        </w:rPr>
        <w:tab/>
      </w:r>
      <w:r w:rsidRPr="00E8018A">
        <w:rPr>
          <w:rFonts w:asciiTheme="minorHAnsi" w:hAnsiTheme="minorHAnsi" w:cstheme="minorHAnsi"/>
        </w:rPr>
        <w:tab/>
        <w:t xml:space="preserve">        </w:t>
      </w:r>
    </w:p>
    <w:p w14:paraId="554944C2" w14:textId="2858CFB0" w:rsidR="005161FE" w:rsidRDefault="005161FE" w:rsidP="005161FE">
      <w:pPr>
        <w:rPr>
          <w:rFonts w:asciiTheme="minorHAnsi" w:hAnsiTheme="minorHAnsi" w:cstheme="minorHAnsi"/>
        </w:rPr>
      </w:pPr>
      <w:r w:rsidRPr="00E8018A">
        <w:rPr>
          <w:rFonts w:asciiTheme="minorHAnsi" w:hAnsiTheme="minorHAnsi" w:cstheme="minorHAnsi"/>
        </w:rPr>
        <w:t>Agricultural History Society</w:t>
      </w:r>
      <w:r w:rsidR="00C77A51">
        <w:rPr>
          <w:rFonts w:asciiTheme="minorHAnsi" w:hAnsiTheme="minorHAnsi" w:cstheme="minorHAnsi"/>
          <w:b/>
          <w:bCs/>
        </w:rPr>
        <w:tab/>
      </w:r>
      <w:r w:rsidR="00C77A51">
        <w:rPr>
          <w:rFonts w:asciiTheme="minorHAnsi" w:hAnsiTheme="minorHAnsi" w:cstheme="minorHAnsi"/>
          <w:b/>
          <w:bCs/>
        </w:rPr>
        <w:tab/>
      </w:r>
      <w:r w:rsidR="00C77A51">
        <w:rPr>
          <w:rFonts w:asciiTheme="minorHAnsi" w:hAnsiTheme="minorHAnsi" w:cstheme="minorHAnsi"/>
          <w:b/>
          <w:bCs/>
        </w:rPr>
        <w:tab/>
      </w:r>
      <w:r w:rsidR="00C77A51">
        <w:rPr>
          <w:rFonts w:asciiTheme="minorHAnsi" w:hAnsiTheme="minorHAnsi" w:cstheme="minorHAnsi"/>
          <w:b/>
          <w:bCs/>
        </w:rPr>
        <w:tab/>
      </w:r>
      <w:r w:rsidR="00C77A51">
        <w:rPr>
          <w:rFonts w:asciiTheme="minorHAnsi" w:hAnsiTheme="minorHAnsi" w:cstheme="minorHAnsi"/>
          <w:b/>
          <w:bCs/>
        </w:rPr>
        <w:tab/>
      </w:r>
      <w:r w:rsidR="00C77A51">
        <w:rPr>
          <w:rFonts w:asciiTheme="minorHAnsi" w:hAnsiTheme="minorHAnsi" w:cstheme="minorHAnsi"/>
          <w:b/>
          <w:bCs/>
        </w:rPr>
        <w:tab/>
        <w:t xml:space="preserve">        </w:t>
      </w:r>
      <w:r w:rsidR="00E8018A">
        <w:rPr>
          <w:rFonts w:asciiTheme="minorHAnsi" w:hAnsiTheme="minorHAnsi" w:cstheme="minorHAnsi"/>
          <w:b/>
          <w:bCs/>
        </w:rPr>
        <w:tab/>
        <w:t xml:space="preserve">        </w:t>
      </w:r>
    </w:p>
    <w:p w14:paraId="79AA4B2E" w14:textId="31B5D929" w:rsidR="005160F9" w:rsidRPr="00C77A51" w:rsidRDefault="005160F9" w:rsidP="005161F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American Society for Environmental History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208AF31" w14:textId="77777777" w:rsidR="00155A65" w:rsidRDefault="00155A65" w:rsidP="00A90527">
      <w:pPr>
        <w:rPr>
          <w:rFonts w:asciiTheme="minorHAnsi" w:hAnsiTheme="minorHAnsi" w:cstheme="minorHAnsi"/>
        </w:rPr>
      </w:pPr>
    </w:p>
    <w:p w14:paraId="6208AF32" w14:textId="77777777" w:rsidR="00155A65" w:rsidRPr="003B19FB" w:rsidRDefault="00155A65" w:rsidP="00155A65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Work Experience</w:t>
      </w:r>
    </w:p>
    <w:p w14:paraId="6208AF33" w14:textId="77777777" w:rsidR="00155A65" w:rsidRPr="00A23F89" w:rsidRDefault="00155A65" w:rsidP="00155A65">
      <w:pPr>
        <w:rPr>
          <w:rFonts w:asciiTheme="minorHAnsi" w:hAnsiTheme="minorHAnsi" w:cstheme="minorHAnsi"/>
        </w:rPr>
      </w:pPr>
    </w:p>
    <w:p w14:paraId="6208AF34" w14:textId="5999F2F2" w:rsidR="00155A65" w:rsidRDefault="00155A65" w:rsidP="00155A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Farm Worker and Manager </w:t>
      </w:r>
      <w:r>
        <w:rPr>
          <w:rFonts w:asciiTheme="minorHAnsi" w:hAnsiTheme="minorHAnsi" w:cstheme="minorHAnsi"/>
        </w:rPr>
        <w:t>(overview)</w:t>
      </w:r>
      <w:r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</w:rPr>
        <w:t>Wisconsin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</w:t>
      </w:r>
      <w:r w:rsidR="00A62F03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>2012-2022</w:t>
      </w:r>
    </w:p>
    <w:p w14:paraId="6208AF35" w14:textId="77777777" w:rsidR="00155A65" w:rsidRDefault="00155A65" w:rsidP="00155A6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Worked as intern, laborer, manager, and farm business owner </w:t>
      </w:r>
    </w:p>
    <w:p w14:paraId="6208AF36" w14:textId="77777777" w:rsidR="00155A65" w:rsidRDefault="00155A65" w:rsidP="00155A6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Experienced in organic vegetable, dairy, and livestock production</w:t>
      </w:r>
    </w:p>
    <w:p w14:paraId="6208AF37" w14:textId="77777777" w:rsidR="00155A65" w:rsidRDefault="00155A65" w:rsidP="00155A6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Knowledgeable in ecological grazing practices and soil health</w:t>
      </w:r>
    </w:p>
    <w:p w14:paraId="6208AF38" w14:textId="562B7845" w:rsidR="001C0D63" w:rsidRDefault="00155A65" w:rsidP="003815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Attended numerous conferences, workshops, field days, and educational courses</w:t>
      </w:r>
      <w:r w:rsidRPr="00A41879">
        <w:rPr>
          <w:rFonts w:asciiTheme="minorHAnsi" w:hAnsiTheme="minorHAnsi" w:cstheme="minorHAnsi"/>
        </w:rPr>
        <w:t xml:space="preserve"> </w:t>
      </w:r>
    </w:p>
    <w:p w14:paraId="03B22E88" w14:textId="79B78762" w:rsidR="00605CED" w:rsidRDefault="003B4536" w:rsidP="00A9052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Served on the board of a farmers’ cooperative (2014-2015)</w:t>
      </w:r>
    </w:p>
    <w:p w14:paraId="60CFF236" w14:textId="77777777" w:rsidR="00A06EBA" w:rsidRDefault="00A06EBA" w:rsidP="00A06EBA">
      <w:pPr>
        <w:pStyle w:val="ListParagraph"/>
        <w:rPr>
          <w:rFonts w:asciiTheme="minorHAnsi" w:hAnsiTheme="minorHAnsi" w:cstheme="minorHAnsi"/>
        </w:rPr>
      </w:pPr>
    </w:p>
    <w:p w14:paraId="4FB8178B" w14:textId="77777777" w:rsidR="00A06EBA" w:rsidRPr="003B19FB" w:rsidRDefault="00A06EBA" w:rsidP="00A06EBA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Languages</w:t>
      </w:r>
    </w:p>
    <w:p w14:paraId="646C1193" w14:textId="77777777" w:rsidR="00A06EBA" w:rsidRPr="003B19FB" w:rsidRDefault="00A06EBA" w:rsidP="00A06EBA">
      <w:pPr>
        <w:rPr>
          <w:rFonts w:asciiTheme="minorHAnsi" w:hAnsiTheme="minorHAnsi" w:cstheme="minorHAnsi"/>
        </w:rPr>
      </w:pPr>
    </w:p>
    <w:p w14:paraId="7158A8C5" w14:textId="7FEEC040" w:rsidR="00A06EBA" w:rsidRPr="00A06EBA" w:rsidRDefault="00A06EBA" w:rsidP="00A06EBA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Spanish</w:t>
      </w:r>
      <w:r>
        <w:rPr>
          <w:rFonts w:asciiTheme="minorHAnsi" w:hAnsiTheme="minorHAnsi" w:cstheme="minorHAnsi"/>
        </w:rPr>
        <w:t xml:space="preserve">: Reading/ speaking (Intermediate) </w:t>
      </w:r>
    </w:p>
    <w:sectPr w:rsidR="00A06EBA" w:rsidRPr="00A06EBA" w:rsidSect="001C0D63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6E11" w14:textId="77777777" w:rsidR="009817BE" w:rsidRDefault="009817BE" w:rsidP="005A7565">
      <w:r>
        <w:separator/>
      </w:r>
    </w:p>
  </w:endnote>
  <w:endnote w:type="continuationSeparator" w:id="0">
    <w:p w14:paraId="56F979D7" w14:textId="77777777" w:rsidR="009817BE" w:rsidRDefault="009817BE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AF43" w14:textId="4ECB0095" w:rsidR="00E85944" w:rsidRDefault="001C0D63" w:rsidP="004725C4">
    <w:pPr>
      <w:pStyle w:val="Footer"/>
      <w:jc w:val="right"/>
    </w:pPr>
    <w:r>
      <w:rPr>
        <w:rStyle w:val="PageNumber"/>
      </w:rPr>
      <w:t>Prostine</w:t>
    </w:r>
    <w:r w:rsidR="00E85944">
      <w:rPr>
        <w:rStyle w:val="PageNumber"/>
      </w:rPr>
      <w:t xml:space="preserve"> </w:t>
    </w:r>
    <w:r w:rsidR="00E85944">
      <w:rPr>
        <w:rStyle w:val="PageNumber"/>
      </w:rPr>
      <w:fldChar w:fldCharType="begin"/>
    </w:r>
    <w:r w:rsidR="00E85944">
      <w:rPr>
        <w:rStyle w:val="PageNumber"/>
      </w:rPr>
      <w:instrText xml:space="preserve"> PAGE </w:instrText>
    </w:r>
    <w:r w:rsidR="00E85944">
      <w:rPr>
        <w:rStyle w:val="PageNumber"/>
      </w:rPr>
      <w:fldChar w:fldCharType="separate"/>
    </w:r>
    <w:r w:rsidR="00BF30D0">
      <w:rPr>
        <w:rStyle w:val="PageNumber"/>
        <w:noProof/>
      </w:rPr>
      <w:t>4</w:t>
    </w:r>
    <w:r w:rsidR="00E8594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F8D3A" w14:textId="77777777" w:rsidR="009817BE" w:rsidRDefault="009817BE" w:rsidP="005A7565">
      <w:r>
        <w:separator/>
      </w:r>
    </w:p>
  </w:footnote>
  <w:footnote w:type="continuationSeparator" w:id="0">
    <w:p w14:paraId="7AF8C62E" w14:textId="77777777" w:rsidR="009817BE" w:rsidRDefault="009817BE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449C"/>
    <w:multiLevelType w:val="hybridMultilevel"/>
    <w:tmpl w:val="909C4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E41FEF"/>
    <w:multiLevelType w:val="hybridMultilevel"/>
    <w:tmpl w:val="7A5E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93D16"/>
    <w:multiLevelType w:val="hybridMultilevel"/>
    <w:tmpl w:val="81028764"/>
    <w:lvl w:ilvl="0" w:tplc="CF349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21F69"/>
    <w:multiLevelType w:val="hybridMultilevel"/>
    <w:tmpl w:val="47D076A4"/>
    <w:lvl w:ilvl="0" w:tplc="C4ACB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5645166">
    <w:abstractNumId w:val="0"/>
  </w:num>
  <w:num w:numId="2" w16cid:durableId="2113354575">
    <w:abstractNumId w:val="7"/>
  </w:num>
  <w:num w:numId="3" w16cid:durableId="667562">
    <w:abstractNumId w:val="9"/>
  </w:num>
  <w:num w:numId="4" w16cid:durableId="973483681">
    <w:abstractNumId w:val="6"/>
  </w:num>
  <w:num w:numId="5" w16cid:durableId="554046101">
    <w:abstractNumId w:val="10"/>
  </w:num>
  <w:num w:numId="6" w16cid:durableId="783500489">
    <w:abstractNumId w:val="4"/>
  </w:num>
  <w:num w:numId="7" w16cid:durableId="64882859">
    <w:abstractNumId w:val="5"/>
  </w:num>
  <w:num w:numId="8" w16cid:durableId="884833126">
    <w:abstractNumId w:val="3"/>
  </w:num>
  <w:num w:numId="9" w16cid:durableId="703677957">
    <w:abstractNumId w:val="8"/>
  </w:num>
  <w:num w:numId="10" w16cid:durableId="1498881076">
    <w:abstractNumId w:val="2"/>
  </w:num>
  <w:num w:numId="11" w16cid:durableId="115383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3A"/>
    <w:rsid w:val="00000ABA"/>
    <w:rsid w:val="0001099D"/>
    <w:rsid w:val="00010CFF"/>
    <w:rsid w:val="000136BE"/>
    <w:rsid w:val="0001789A"/>
    <w:rsid w:val="00017E66"/>
    <w:rsid w:val="000208CD"/>
    <w:rsid w:val="000268F0"/>
    <w:rsid w:val="00033AE5"/>
    <w:rsid w:val="000354BC"/>
    <w:rsid w:val="000359A5"/>
    <w:rsid w:val="0005377C"/>
    <w:rsid w:val="00056866"/>
    <w:rsid w:val="000578A7"/>
    <w:rsid w:val="00061442"/>
    <w:rsid w:val="00061710"/>
    <w:rsid w:val="0006194A"/>
    <w:rsid w:val="00063518"/>
    <w:rsid w:val="000643B3"/>
    <w:rsid w:val="0007364B"/>
    <w:rsid w:val="0007714C"/>
    <w:rsid w:val="00082DA3"/>
    <w:rsid w:val="00084AA3"/>
    <w:rsid w:val="000913DE"/>
    <w:rsid w:val="000A15A1"/>
    <w:rsid w:val="000A4E93"/>
    <w:rsid w:val="000A65D5"/>
    <w:rsid w:val="000B4391"/>
    <w:rsid w:val="000D1E43"/>
    <w:rsid w:val="000D5C9A"/>
    <w:rsid w:val="000E6C60"/>
    <w:rsid w:val="000E6D36"/>
    <w:rsid w:val="000F1D2D"/>
    <w:rsid w:val="0011037B"/>
    <w:rsid w:val="00111384"/>
    <w:rsid w:val="00122AA4"/>
    <w:rsid w:val="00136147"/>
    <w:rsid w:val="00142373"/>
    <w:rsid w:val="00142E06"/>
    <w:rsid w:val="00146CE9"/>
    <w:rsid w:val="0015295F"/>
    <w:rsid w:val="00155466"/>
    <w:rsid w:val="00155A65"/>
    <w:rsid w:val="00155C9F"/>
    <w:rsid w:val="00156B6A"/>
    <w:rsid w:val="00162986"/>
    <w:rsid w:val="0016464B"/>
    <w:rsid w:val="0017057F"/>
    <w:rsid w:val="00171D1D"/>
    <w:rsid w:val="0017632E"/>
    <w:rsid w:val="001769A3"/>
    <w:rsid w:val="00181D94"/>
    <w:rsid w:val="001863EE"/>
    <w:rsid w:val="00187A69"/>
    <w:rsid w:val="00190B7F"/>
    <w:rsid w:val="00192697"/>
    <w:rsid w:val="00192BD7"/>
    <w:rsid w:val="001934FB"/>
    <w:rsid w:val="001A4FA4"/>
    <w:rsid w:val="001A7226"/>
    <w:rsid w:val="001B0371"/>
    <w:rsid w:val="001B2186"/>
    <w:rsid w:val="001B3519"/>
    <w:rsid w:val="001C0D63"/>
    <w:rsid w:val="001C29E5"/>
    <w:rsid w:val="001D04EE"/>
    <w:rsid w:val="001D5F44"/>
    <w:rsid w:val="001E05D7"/>
    <w:rsid w:val="001E0FD6"/>
    <w:rsid w:val="001E66D0"/>
    <w:rsid w:val="001E6A4B"/>
    <w:rsid w:val="001F10A6"/>
    <w:rsid w:val="001F25BD"/>
    <w:rsid w:val="0020528E"/>
    <w:rsid w:val="00214C10"/>
    <w:rsid w:val="00216A60"/>
    <w:rsid w:val="00223369"/>
    <w:rsid w:val="00226B7F"/>
    <w:rsid w:val="00233CC2"/>
    <w:rsid w:val="00236A7A"/>
    <w:rsid w:val="00237ED5"/>
    <w:rsid w:val="00241560"/>
    <w:rsid w:val="0024293F"/>
    <w:rsid w:val="002472D0"/>
    <w:rsid w:val="0025010C"/>
    <w:rsid w:val="00251FA2"/>
    <w:rsid w:val="0026181D"/>
    <w:rsid w:val="00263FE1"/>
    <w:rsid w:val="00267639"/>
    <w:rsid w:val="00280927"/>
    <w:rsid w:val="00285FA2"/>
    <w:rsid w:val="00292655"/>
    <w:rsid w:val="002938B0"/>
    <w:rsid w:val="00295596"/>
    <w:rsid w:val="002A3EEE"/>
    <w:rsid w:val="002A6017"/>
    <w:rsid w:val="002B0570"/>
    <w:rsid w:val="002B06A8"/>
    <w:rsid w:val="002B2C89"/>
    <w:rsid w:val="002C0AF3"/>
    <w:rsid w:val="002C4CE1"/>
    <w:rsid w:val="002D0271"/>
    <w:rsid w:val="002D0D18"/>
    <w:rsid w:val="002D44DC"/>
    <w:rsid w:val="002E6C8A"/>
    <w:rsid w:val="002E75C9"/>
    <w:rsid w:val="002F2100"/>
    <w:rsid w:val="002F2E07"/>
    <w:rsid w:val="002F6192"/>
    <w:rsid w:val="002F7336"/>
    <w:rsid w:val="00300808"/>
    <w:rsid w:val="00305477"/>
    <w:rsid w:val="0032332C"/>
    <w:rsid w:val="0032749B"/>
    <w:rsid w:val="0033557D"/>
    <w:rsid w:val="00336F10"/>
    <w:rsid w:val="00352AB0"/>
    <w:rsid w:val="00352F1E"/>
    <w:rsid w:val="003574F9"/>
    <w:rsid w:val="003629FF"/>
    <w:rsid w:val="00363CFD"/>
    <w:rsid w:val="00381598"/>
    <w:rsid w:val="0038205D"/>
    <w:rsid w:val="0038258E"/>
    <w:rsid w:val="0038370E"/>
    <w:rsid w:val="00397964"/>
    <w:rsid w:val="003A022D"/>
    <w:rsid w:val="003A0D27"/>
    <w:rsid w:val="003A6261"/>
    <w:rsid w:val="003B19FB"/>
    <w:rsid w:val="003B4536"/>
    <w:rsid w:val="003B5280"/>
    <w:rsid w:val="003C7D71"/>
    <w:rsid w:val="003D2340"/>
    <w:rsid w:val="003E0485"/>
    <w:rsid w:val="003E0593"/>
    <w:rsid w:val="003E0912"/>
    <w:rsid w:val="003E0FA3"/>
    <w:rsid w:val="003E4B3D"/>
    <w:rsid w:val="003F387A"/>
    <w:rsid w:val="00404528"/>
    <w:rsid w:val="00431C5D"/>
    <w:rsid w:val="004366CA"/>
    <w:rsid w:val="004432B8"/>
    <w:rsid w:val="00444A64"/>
    <w:rsid w:val="00444D0A"/>
    <w:rsid w:val="004542BC"/>
    <w:rsid w:val="00455196"/>
    <w:rsid w:val="00463BFA"/>
    <w:rsid w:val="0047219E"/>
    <w:rsid w:val="004725C4"/>
    <w:rsid w:val="004813A7"/>
    <w:rsid w:val="004A10D4"/>
    <w:rsid w:val="004A4E19"/>
    <w:rsid w:val="004C4A7A"/>
    <w:rsid w:val="004C6BAF"/>
    <w:rsid w:val="004D2CAC"/>
    <w:rsid w:val="004E00F7"/>
    <w:rsid w:val="004E053B"/>
    <w:rsid w:val="004E07C2"/>
    <w:rsid w:val="004E4C18"/>
    <w:rsid w:val="004E676C"/>
    <w:rsid w:val="004F47F2"/>
    <w:rsid w:val="00500CD7"/>
    <w:rsid w:val="005160F9"/>
    <w:rsid w:val="005161FE"/>
    <w:rsid w:val="005164D0"/>
    <w:rsid w:val="0051751D"/>
    <w:rsid w:val="0052554C"/>
    <w:rsid w:val="00532F85"/>
    <w:rsid w:val="0053604C"/>
    <w:rsid w:val="00543AED"/>
    <w:rsid w:val="00544957"/>
    <w:rsid w:val="00544DB3"/>
    <w:rsid w:val="005567FB"/>
    <w:rsid w:val="00557633"/>
    <w:rsid w:val="00565B83"/>
    <w:rsid w:val="00570257"/>
    <w:rsid w:val="005709EC"/>
    <w:rsid w:val="00572A88"/>
    <w:rsid w:val="00573F22"/>
    <w:rsid w:val="0057555C"/>
    <w:rsid w:val="00581DC9"/>
    <w:rsid w:val="0058698A"/>
    <w:rsid w:val="005911A2"/>
    <w:rsid w:val="00591D57"/>
    <w:rsid w:val="0059311E"/>
    <w:rsid w:val="005965D6"/>
    <w:rsid w:val="005A4062"/>
    <w:rsid w:val="005A7565"/>
    <w:rsid w:val="005A7A8F"/>
    <w:rsid w:val="005B2CC5"/>
    <w:rsid w:val="005B4E38"/>
    <w:rsid w:val="005D1798"/>
    <w:rsid w:val="005D4FCA"/>
    <w:rsid w:val="005D7C48"/>
    <w:rsid w:val="005E1B01"/>
    <w:rsid w:val="005E4281"/>
    <w:rsid w:val="005E540D"/>
    <w:rsid w:val="005F4B45"/>
    <w:rsid w:val="005F672F"/>
    <w:rsid w:val="005F78A5"/>
    <w:rsid w:val="006017F0"/>
    <w:rsid w:val="00605767"/>
    <w:rsid w:val="00605CED"/>
    <w:rsid w:val="00607F35"/>
    <w:rsid w:val="006108E9"/>
    <w:rsid w:val="00612C7A"/>
    <w:rsid w:val="006228E7"/>
    <w:rsid w:val="006305E9"/>
    <w:rsid w:val="00632322"/>
    <w:rsid w:val="00635AE1"/>
    <w:rsid w:val="00643055"/>
    <w:rsid w:val="00643311"/>
    <w:rsid w:val="0064483F"/>
    <w:rsid w:val="00644F9A"/>
    <w:rsid w:val="00650B2E"/>
    <w:rsid w:val="006528EE"/>
    <w:rsid w:val="006549EE"/>
    <w:rsid w:val="00661E6A"/>
    <w:rsid w:val="00666494"/>
    <w:rsid w:val="00672270"/>
    <w:rsid w:val="00674CB0"/>
    <w:rsid w:val="0068627A"/>
    <w:rsid w:val="006900B5"/>
    <w:rsid w:val="00695B2C"/>
    <w:rsid w:val="006A60F9"/>
    <w:rsid w:val="006B5667"/>
    <w:rsid w:val="006C4C67"/>
    <w:rsid w:val="006D230D"/>
    <w:rsid w:val="006E4AC5"/>
    <w:rsid w:val="006E7698"/>
    <w:rsid w:val="006F09E7"/>
    <w:rsid w:val="006F173A"/>
    <w:rsid w:val="006F513A"/>
    <w:rsid w:val="006F6BEA"/>
    <w:rsid w:val="00701784"/>
    <w:rsid w:val="007054BD"/>
    <w:rsid w:val="007054FD"/>
    <w:rsid w:val="007060E8"/>
    <w:rsid w:val="007206A2"/>
    <w:rsid w:val="00731188"/>
    <w:rsid w:val="007345B5"/>
    <w:rsid w:val="007429EA"/>
    <w:rsid w:val="007434FD"/>
    <w:rsid w:val="00743C1C"/>
    <w:rsid w:val="007506F6"/>
    <w:rsid w:val="00761E1C"/>
    <w:rsid w:val="007624D7"/>
    <w:rsid w:val="00771C29"/>
    <w:rsid w:val="00782548"/>
    <w:rsid w:val="00782C17"/>
    <w:rsid w:val="0078586B"/>
    <w:rsid w:val="00791F69"/>
    <w:rsid w:val="007A39AC"/>
    <w:rsid w:val="007A6078"/>
    <w:rsid w:val="007B50F6"/>
    <w:rsid w:val="007C28B1"/>
    <w:rsid w:val="007C56F7"/>
    <w:rsid w:val="007C734D"/>
    <w:rsid w:val="007E08EF"/>
    <w:rsid w:val="007F12CC"/>
    <w:rsid w:val="007F4311"/>
    <w:rsid w:val="00801F3A"/>
    <w:rsid w:val="00803DB6"/>
    <w:rsid w:val="00812A8A"/>
    <w:rsid w:val="00813A49"/>
    <w:rsid w:val="00814728"/>
    <w:rsid w:val="00816870"/>
    <w:rsid w:val="00816B70"/>
    <w:rsid w:val="00821EA6"/>
    <w:rsid w:val="00824E28"/>
    <w:rsid w:val="0082523F"/>
    <w:rsid w:val="00831882"/>
    <w:rsid w:val="00844857"/>
    <w:rsid w:val="0084565D"/>
    <w:rsid w:val="0084610E"/>
    <w:rsid w:val="008524B4"/>
    <w:rsid w:val="00864E15"/>
    <w:rsid w:val="00880D4A"/>
    <w:rsid w:val="00892B29"/>
    <w:rsid w:val="008A3DE2"/>
    <w:rsid w:val="008A57C6"/>
    <w:rsid w:val="008A60B6"/>
    <w:rsid w:val="008A6542"/>
    <w:rsid w:val="008A7AFC"/>
    <w:rsid w:val="008B2FFF"/>
    <w:rsid w:val="008C6055"/>
    <w:rsid w:val="008D41CD"/>
    <w:rsid w:val="008D4774"/>
    <w:rsid w:val="008E3683"/>
    <w:rsid w:val="008E41B7"/>
    <w:rsid w:val="00901937"/>
    <w:rsid w:val="00907A74"/>
    <w:rsid w:val="00913192"/>
    <w:rsid w:val="0091514C"/>
    <w:rsid w:val="00920139"/>
    <w:rsid w:val="0092177A"/>
    <w:rsid w:val="00924003"/>
    <w:rsid w:val="009244DE"/>
    <w:rsid w:val="00924CE4"/>
    <w:rsid w:val="009351BE"/>
    <w:rsid w:val="00940F57"/>
    <w:rsid w:val="0094603C"/>
    <w:rsid w:val="00951CF9"/>
    <w:rsid w:val="009601CE"/>
    <w:rsid w:val="009817BE"/>
    <w:rsid w:val="0098195D"/>
    <w:rsid w:val="00982E91"/>
    <w:rsid w:val="0098550F"/>
    <w:rsid w:val="00985E33"/>
    <w:rsid w:val="009A0CAD"/>
    <w:rsid w:val="009A134D"/>
    <w:rsid w:val="009A4374"/>
    <w:rsid w:val="009A52DF"/>
    <w:rsid w:val="009B22A6"/>
    <w:rsid w:val="009B7334"/>
    <w:rsid w:val="009C20BC"/>
    <w:rsid w:val="009C4741"/>
    <w:rsid w:val="009C60C2"/>
    <w:rsid w:val="009C6AA9"/>
    <w:rsid w:val="009D2B5C"/>
    <w:rsid w:val="009D7488"/>
    <w:rsid w:val="009F38A3"/>
    <w:rsid w:val="00A02733"/>
    <w:rsid w:val="00A02949"/>
    <w:rsid w:val="00A04473"/>
    <w:rsid w:val="00A050B5"/>
    <w:rsid w:val="00A0662E"/>
    <w:rsid w:val="00A06EBA"/>
    <w:rsid w:val="00A101B6"/>
    <w:rsid w:val="00A136AE"/>
    <w:rsid w:val="00A16BE5"/>
    <w:rsid w:val="00A17E8E"/>
    <w:rsid w:val="00A23D2E"/>
    <w:rsid w:val="00A23F89"/>
    <w:rsid w:val="00A32DD2"/>
    <w:rsid w:val="00A37BE5"/>
    <w:rsid w:val="00A41879"/>
    <w:rsid w:val="00A47294"/>
    <w:rsid w:val="00A52A07"/>
    <w:rsid w:val="00A61094"/>
    <w:rsid w:val="00A62F03"/>
    <w:rsid w:val="00A670CB"/>
    <w:rsid w:val="00A6729E"/>
    <w:rsid w:val="00A74F14"/>
    <w:rsid w:val="00A8230C"/>
    <w:rsid w:val="00A90527"/>
    <w:rsid w:val="00A9315B"/>
    <w:rsid w:val="00A93892"/>
    <w:rsid w:val="00AA0CA0"/>
    <w:rsid w:val="00AA4FC0"/>
    <w:rsid w:val="00AB63EE"/>
    <w:rsid w:val="00AB770D"/>
    <w:rsid w:val="00AC11CC"/>
    <w:rsid w:val="00AD683F"/>
    <w:rsid w:val="00AE1323"/>
    <w:rsid w:val="00B04A5E"/>
    <w:rsid w:val="00B464E5"/>
    <w:rsid w:val="00B46732"/>
    <w:rsid w:val="00B55E37"/>
    <w:rsid w:val="00B60638"/>
    <w:rsid w:val="00B703F2"/>
    <w:rsid w:val="00B77C69"/>
    <w:rsid w:val="00B77CA5"/>
    <w:rsid w:val="00B8192E"/>
    <w:rsid w:val="00B81B86"/>
    <w:rsid w:val="00B8485C"/>
    <w:rsid w:val="00B9268F"/>
    <w:rsid w:val="00B972DF"/>
    <w:rsid w:val="00BA03D1"/>
    <w:rsid w:val="00BA0F7F"/>
    <w:rsid w:val="00BA1CDE"/>
    <w:rsid w:val="00BA4A75"/>
    <w:rsid w:val="00BA5799"/>
    <w:rsid w:val="00BA6262"/>
    <w:rsid w:val="00BB01DA"/>
    <w:rsid w:val="00BB49A3"/>
    <w:rsid w:val="00BC1150"/>
    <w:rsid w:val="00BC3A17"/>
    <w:rsid w:val="00BC7DFE"/>
    <w:rsid w:val="00BE3646"/>
    <w:rsid w:val="00BF2AEC"/>
    <w:rsid w:val="00BF2BDF"/>
    <w:rsid w:val="00BF30D0"/>
    <w:rsid w:val="00BF3CFE"/>
    <w:rsid w:val="00C10152"/>
    <w:rsid w:val="00C118C2"/>
    <w:rsid w:val="00C304C5"/>
    <w:rsid w:val="00C306A5"/>
    <w:rsid w:val="00C43A92"/>
    <w:rsid w:val="00C44852"/>
    <w:rsid w:val="00C503E6"/>
    <w:rsid w:val="00C516FF"/>
    <w:rsid w:val="00C55B0B"/>
    <w:rsid w:val="00C626BE"/>
    <w:rsid w:val="00C7078D"/>
    <w:rsid w:val="00C70C0B"/>
    <w:rsid w:val="00C7118F"/>
    <w:rsid w:val="00C7161D"/>
    <w:rsid w:val="00C77A51"/>
    <w:rsid w:val="00C82DA1"/>
    <w:rsid w:val="00C8709E"/>
    <w:rsid w:val="00C94035"/>
    <w:rsid w:val="00C94681"/>
    <w:rsid w:val="00CA6CCC"/>
    <w:rsid w:val="00CB10ED"/>
    <w:rsid w:val="00CC4BD4"/>
    <w:rsid w:val="00CC5429"/>
    <w:rsid w:val="00CD2BD9"/>
    <w:rsid w:val="00CD56E7"/>
    <w:rsid w:val="00CF195B"/>
    <w:rsid w:val="00CF258B"/>
    <w:rsid w:val="00CF3E36"/>
    <w:rsid w:val="00CF40B2"/>
    <w:rsid w:val="00CF4E6B"/>
    <w:rsid w:val="00CF707B"/>
    <w:rsid w:val="00D0610F"/>
    <w:rsid w:val="00D16EF8"/>
    <w:rsid w:val="00D302F3"/>
    <w:rsid w:val="00D51F42"/>
    <w:rsid w:val="00D52876"/>
    <w:rsid w:val="00D5476B"/>
    <w:rsid w:val="00D5581F"/>
    <w:rsid w:val="00D606B1"/>
    <w:rsid w:val="00D65193"/>
    <w:rsid w:val="00D70609"/>
    <w:rsid w:val="00D7600B"/>
    <w:rsid w:val="00D774F0"/>
    <w:rsid w:val="00D83A1D"/>
    <w:rsid w:val="00D965EB"/>
    <w:rsid w:val="00DA1702"/>
    <w:rsid w:val="00DA1F67"/>
    <w:rsid w:val="00DA2A27"/>
    <w:rsid w:val="00DB0890"/>
    <w:rsid w:val="00DB08E1"/>
    <w:rsid w:val="00DC0BF1"/>
    <w:rsid w:val="00DC2AA2"/>
    <w:rsid w:val="00DC2E06"/>
    <w:rsid w:val="00DC405B"/>
    <w:rsid w:val="00DD633B"/>
    <w:rsid w:val="00DE1D24"/>
    <w:rsid w:val="00DE4F37"/>
    <w:rsid w:val="00DF3AFE"/>
    <w:rsid w:val="00DF4920"/>
    <w:rsid w:val="00E0217F"/>
    <w:rsid w:val="00E02604"/>
    <w:rsid w:val="00E07481"/>
    <w:rsid w:val="00E07906"/>
    <w:rsid w:val="00E105CB"/>
    <w:rsid w:val="00E1701D"/>
    <w:rsid w:val="00E25B94"/>
    <w:rsid w:val="00E26229"/>
    <w:rsid w:val="00E2648E"/>
    <w:rsid w:val="00E32EC6"/>
    <w:rsid w:val="00E36145"/>
    <w:rsid w:val="00E44059"/>
    <w:rsid w:val="00E44E7C"/>
    <w:rsid w:val="00E4632D"/>
    <w:rsid w:val="00E4711E"/>
    <w:rsid w:val="00E5565D"/>
    <w:rsid w:val="00E576B3"/>
    <w:rsid w:val="00E73D7A"/>
    <w:rsid w:val="00E74BC9"/>
    <w:rsid w:val="00E77CB7"/>
    <w:rsid w:val="00E8018A"/>
    <w:rsid w:val="00E80BD8"/>
    <w:rsid w:val="00E80C0E"/>
    <w:rsid w:val="00E84399"/>
    <w:rsid w:val="00E85944"/>
    <w:rsid w:val="00E87C5E"/>
    <w:rsid w:val="00E90AE1"/>
    <w:rsid w:val="00E9111D"/>
    <w:rsid w:val="00E94ED5"/>
    <w:rsid w:val="00E969E4"/>
    <w:rsid w:val="00EA001D"/>
    <w:rsid w:val="00EA16F4"/>
    <w:rsid w:val="00EA2F62"/>
    <w:rsid w:val="00EA7F5F"/>
    <w:rsid w:val="00EB2A92"/>
    <w:rsid w:val="00EB4684"/>
    <w:rsid w:val="00EB6AFD"/>
    <w:rsid w:val="00EC2EB1"/>
    <w:rsid w:val="00EC42DD"/>
    <w:rsid w:val="00EC6C2D"/>
    <w:rsid w:val="00EC725A"/>
    <w:rsid w:val="00ED033E"/>
    <w:rsid w:val="00EE066E"/>
    <w:rsid w:val="00EF582B"/>
    <w:rsid w:val="00EF7939"/>
    <w:rsid w:val="00F07345"/>
    <w:rsid w:val="00F21A18"/>
    <w:rsid w:val="00F243DD"/>
    <w:rsid w:val="00F275BE"/>
    <w:rsid w:val="00F376E5"/>
    <w:rsid w:val="00F4075A"/>
    <w:rsid w:val="00F41E0C"/>
    <w:rsid w:val="00F43310"/>
    <w:rsid w:val="00F45847"/>
    <w:rsid w:val="00F458BF"/>
    <w:rsid w:val="00F512A7"/>
    <w:rsid w:val="00F54C46"/>
    <w:rsid w:val="00F603BB"/>
    <w:rsid w:val="00F61891"/>
    <w:rsid w:val="00F6197A"/>
    <w:rsid w:val="00F6448F"/>
    <w:rsid w:val="00F71A97"/>
    <w:rsid w:val="00F72F82"/>
    <w:rsid w:val="00F743FA"/>
    <w:rsid w:val="00F82674"/>
    <w:rsid w:val="00F85C25"/>
    <w:rsid w:val="00F8699A"/>
    <w:rsid w:val="00F93D85"/>
    <w:rsid w:val="00F9715D"/>
    <w:rsid w:val="00FA0E60"/>
    <w:rsid w:val="00FA4536"/>
    <w:rsid w:val="00FA6A30"/>
    <w:rsid w:val="00FA70C2"/>
    <w:rsid w:val="00FA72A8"/>
    <w:rsid w:val="00FB01BD"/>
    <w:rsid w:val="00FB09B9"/>
    <w:rsid w:val="00FC0F67"/>
    <w:rsid w:val="00FC103A"/>
    <w:rsid w:val="00FC1537"/>
    <w:rsid w:val="00FD7FF1"/>
    <w:rsid w:val="00FE20BA"/>
    <w:rsid w:val="00FE5369"/>
    <w:rsid w:val="00FF344B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8A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uiPriority w:val="99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C20BC"/>
    <w:pPr>
      <w:ind w:left="720"/>
      <w:contextualSpacing/>
    </w:pPr>
  </w:style>
  <w:style w:type="paragraph" w:customStyle="1" w:styleId="Default">
    <w:name w:val="Default"/>
    <w:rsid w:val="00155A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85C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njamin.prostine@ug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rostine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</Template>
  <TotalTime>0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8031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2026-01-06T20:50:00Z</dcterms:created>
  <dcterms:modified xsi:type="dcterms:W3CDTF">2026-04-23T11:17:00Z</dcterms:modified>
</cp:coreProperties>
</file>